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9"/>
        <w:gridCol w:w="2058"/>
        <w:gridCol w:w="1026"/>
        <w:gridCol w:w="1032"/>
        <w:gridCol w:w="2058"/>
        <w:gridCol w:w="2058"/>
        <w:gridCol w:w="2064"/>
      </w:tblGrid>
      <w:tr w:rsidR="00800901" w14:paraId="37A52BF5" w14:textId="77777777" w:rsidTr="00875112">
        <w:tc>
          <w:tcPr>
            <w:tcW w:w="2498" w:type="pct"/>
            <w:gridSpan w:val="4"/>
            <w:shd w:val="clear" w:color="auto" w:fill="495E00" w:themeFill="accent1" w:themeFillShade="80"/>
          </w:tcPr>
          <w:p w14:paraId="1F1A8724" w14:textId="193ED212" w:rsidR="00B07E15" w:rsidRPr="002C2ADF" w:rsidRDefault="00DD1377" w:rsidP="00B07E15">
            <w:pPr>
              <w:pStyle w:val="Month"/>
              <w:rPr>
                <w:color w:val="C98C22" w:themeColor="accent2"/>
              </w:rPr>
            </w:pPr>
            <w:r w:rsidRPr="002C2ADF">
              <w:rPr>
                <w:color w:val="C98C22" w:themeColor="accent2"/>
              </w:rPr>
              <w:t>A</w:t>
            </w:r>
            <w:r w:rsidR="00800901" w:rsidRPr="002C2ADF">
              <w:rPr>
                <w:color w:val="C98C22" w:themeColor="accent2"/>
              </w:rPr>
              <w:t>ugust</w:t>
            </w:r>
          </w:p>
          <w:p w14:paraId="7E1E595A" w14:textId="2209D945" w:rsidR="00800901" w:rsidRPr="00E60199" w:rsidRDefault="00E60199" w:rsidP="00B07E15">
            <w:pPr>
              <w:pStyle w:val="Month"/>
              <w:rPr>
                <w:sz w:val="40"/>
                <w:szCs w:val="40"/>
              </w:rPr>
            </w:pPr>
            <w:r w:rsidRPr="00E60199">
              <w:rPr>
                <w:sz w:val="40"/>
                <w:szCs w:val="40"/>
              </w:rPr>
              <w:t>Endurance to Literacy</w:t>
            </w:r>
          </w:p>
        </w:tc>
        <w:tc>
          <w:tcPr>
            <w:tcW w:w="2502" w:type="pct"/>
            <w:gridSpan w:val="4"/>
            <w:shd w:val="clear" w:color="auto" w:fill="495E00" w:themeFill="accent1" w:themeFillShade="80"/>
          </w:tcPr>
          <w:p w14:paraId="6D56D7E4" w14:textId="4B4CCC44" w:rsidR="00800901" w:rsidRDefault="002C2ADF" w:rsidP="00943931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C451AB4" wp14:editId="1287F5A7">
                  <wp:simplePos x="0" y="0"/>
                  <wp:positionH relativeFrom="column">
                    <wp:posOffset>3702050</wp:posOffset>
                  </wp:positionH>
                  <wp:positionV relativeFrom="paragraph">
                    <wp:posOffset>82550</wp:posOffset>
                  </wp:positionV>
                  <wp:extent cx="730938" cy="1097280"/>
                  <wp:effectExtent l="0" t="0" r="0" b="7620"/>
                  <wp:wrapSquare wrapText="bothSides"/>
                  <wp:docPr id="101128281" name="Picture 1" descr="A logo with a tiger holding a torch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28281" name="Picture 1" descr="A logo with a tiger holding a torch&#10;&#10;AI-generated content may b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938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00901" w14:paraId="163F3D16" w14:textId="77777777" w:rsidTr="00875112"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56941FA8" w14:textId="5789FC2C" w:rsidR="00800901" w:rsidRDefault="00800901" w:rsidP="00943931"/>
        </w:tc>
        <w:tc>
          <w:tcPr>
            <w:tcW w:w="2502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0B8F5F14" w14:textId="77777777" w:rsidR="00800901" w:rsidRDefault="00290CF4" w:rsidP="00943931">
            <w:pPr>
              <w:pStyle w:val="Year"/>
            </w:pPr>
            <w:r>
              <w:t>2025</w:t>
            </w:r>
          </w:p>
        </w:tc>
      </w:tr>
      <w:tr w:rsidR="00344359" w:rsidRPr="003F1620" w14:paraId="1E366C2F" w14:textId="77777777" w:rsidTr="00344359">
        <w:trPr>
          <w:trHeight w:hRule="exact" w:val="576"/>
        </w:trPr>
        <w:tc>
          <w:tcPr>
            <w:tcW w:w="5000" w:type="pct"/>
            <w:gridSpan w:val="8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7DD98E56" w14:textId="6250D132" w:rsidR="00344359" w:rsidRPr="003F1620" w:rsidRDefault="00344359" w:rsidP="00943931">
            <w:r>
              <w:rPr>
                <w:b/>
                <w:color w:val="EFD2A0" w:themeColor="accent2" w:themeTint="66"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Setting Goals, Pre-Read Strategies, 5 Keys</w:t>
            </w:r>
          </w:p>
        </w:tc>
      </w:tr>
      <w:tr w:rsidR="00800901" w14:paraId="67BCC92E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8E11321" w14:textId="393F0E6E" w:rsidR="00800901" w:rsidRDefault="00875112" w:rsidP="00875112">
            <w:pPr>
              <w:pStyle w:val="Days"/>
            </w:pPr>
            <w:r>
              <w:t>Notes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DA79A79" w14:textId="77777777" w:rsidR="00800901" w:rsidRDefault="00892585" w:rsidP="00943931">
            <w:pPr>
              <w:pStyle w:val="Days"/>
            </w:pPr>
            <w:sdt>
              <w:sdtPr>
                <w:id w:val="208531551"/>
                <w:placeholder>
                  <w:docPart w:val="B7280DF3FB754998ABF9E4F5E217E5D5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1DE0AB9" w14:textId="77777777" w:rsidR="00800901" w:rsidRDefault="00892585" w:rsidP="00943931">
            <w:pPr>
              <w:pStyle w:val="Days"/>
            </w:pPr>
            <w:sdt>
              <w:sdtPr>
                <w:id w:val="-440538738"/>
                <w:placeholder>
                  <w:docPart w:val="F138F7CA96174543B260DDFE639E3FE7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E4E0ADD" w14:textId="73768CDE" w:rsidR="00800901" w:rsidRDefault="00892585" w:rsidP="00943931">
            <w:pPr>
              <w:pStyle w:val="Days"/>
            </w:pPr>
            <w:sdt>
              <w:sdtPr>
                <w:id w:val="1593902153"/>
                <w:placeholder>
                  <w:docPart w:val="3E473675039845DF8B6C7C2503334FD7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30387D8" w14:textId="77777777" w:rsidR="00800901" w:rsidRDefault="00892585" w:rsidP="00943931">
            <w:pPr>
              <w:pStyle w:val="Days"/>
            </w:pPr>
            <w:sdt>
              <w:sdtPr>
                <w:id w:val="-1394501937"/>
                <w:placeholder>
                  <w:docPart w:val="CCC02DBB5D9A4CABBD75B95042583BF6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97F45DB" w14:textId="77777777" w:rsidR="00800901" w:rsidRDefault="00892585" w:rsidP="00943931">
            <w:pPr>
              <w:pStyle w:val="Days"/>
            </w:pPr>
            <w:sdt>
              <w:sdtPr>
                <w:id w:val="-445780708"/>
                <w:placeholder>
                  <w:docPart w:val="4F9D9505CF53447F9F733FD7EB2CD8B9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Friday</w:t>
                </w:r>
              </w:sdtContent>
            </w:sdt>
          </w:p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2A7BAFA" w14:textId="77777777" w:rsidR="00800901" w:rsidRDefault="00892585" w:rsidP="00943931">
            <w:pPr>
              <w:pStyle w:val="Days"/>
            </w:pPr>
            <w:sdt>
              <w:sdtPr>
                <w:id w:val="-1350943468"/>
                <w:placeholder>
                  <w:docPart w:val="E96A07AC3AD041218BA63737C0330434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Saturday</w:t>
                </w:r>
              </w:sdtContent>
            </w:sdt>
          </w:p>
        </w:tc>
      </w:tr>
      <w:tr w:rsidR="00290CF4" w14:paraId="73769551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07EEB09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0BA5BE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9E22BF6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BD5037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BB0B45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BAC463C" w14:textId="77777777" w:rsidR="00290CF4" w:rsidRDefault="00290CF4" w:rsidP="00290CF4">
            <w:pPr>
              <w:pStyle w:val="Dates"/>
            </w:pPr>
            <w:r w:rsidRPr="004300E6">
              <w:t>1</w:t>
            </w:r>
          </w:p>
        </w:tc>
        <w:tc>
          <w:tcPr>
            <w:tcW w:w="7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B0F427D" w14:textId="77777777" w:rsidR="00290CF4" w:rsidRDefault="00290CF4" w:rsidP="00290CF4">
            <w:pPr>
              <w:pStyle w:val="Dates"/>
            </w:pPr>
            <w:r w:rsidRPr="004300E6">
              <w:t>2</w:t>
            </w:r>
          </w:p>
        </w:tc>
      </w:tr>
      <w:tr w:rsidR="00875112" w14:paraId="52325174" w14:textId="77777777" w:rsidTr="00904697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vMerge w:val="restart"/>
            <w:tcBorders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32E23D" w14:textId="2E5995EE" w:rsidR="00875112" w:rsidRDefault="00875112" w:rsidP="00875112">
            <w:pPr>
              <w:pStyle w:val="Dates"/>
              <w:jc w:val="left"/>
            </w:pPr>
          </w:p>
          <w:p w14:paraId="5DD56CE8" w14:textId="77777777" w:rsidR="00875112" w:rsidRDefault="00875112" w:rsidP="00875112">
            <w:pPr>
              <w:pStyle w:val="Dates"/>
              <w:jc w:val="left"/>
            </w:pPr>
          </w:p>
          <w:p w14:paraId="627AF6C1" w14:textId="1B3DD9DA" w:rsidR="00875112" w:rsidRDefault="00344359" w:rsidP="00875112">
            <w:pPr>
              <w:pStyle w:val="Dates"/>
              <w:jc w:val="left"/>
            </w:pPr>
            <w:r>
              <w:t>Understanding Tiered Instruction Through MTSS</w:t>
            </w:r>
          </w:p>
          <w:p w14:paraId="416A473A" w14:textId="77777777" w:rsidR="00344359" w:rsidRDefault="00344359" w:rsidP="00875112">
            <w:pPr>
              <w:pStyle w:val="Dates"/>
              <w:jc w:val="left"/>
            </w:pPr>
          </w:p>
          <w:p w14:paraId="6D64BF75" w14:textId="77777777" w:rsidR="00344359" w:rsidRDefault="00344359" w:rsidP="00875112">
            <w:pPr>
              <w:pStyle w:val="Dates"/>
              <w:jc w:val="left"/>
            </w:pPr>
          </w:p>
          <w:p w14:paraId="3FCC3BB2" w14:textId="77777777" w:rsidR="00344359" w:rsidRDefault="00344359" w:rsidP="00875112">
            <w:pPr>
              <w:pStyle w:val="Dates"/>
              <w:jc w:val="left"/>
            </w:pPr>
          </w:p>
          <w:p w14:paraId="7F396DB8" w14:textId="77777777" w:rsidR="00875112" w:rsidRDefault="00875112" w:rsidP="00875112">
            <w:pPr>
              <w:pStyle w:val="Dates"/>
              <w:jc w:val="left"/>
            </w:pPr>
          </w:p>
          <w:p w14:paraId="274B3173" w14:textId="0990BD4D" w:rsidR="00875112" w:rsidRDefault="00344359" w:rsidP="00875112">
            <w:pPr>
              <w:pStyle w:val="Dates"/>
              <w:jc w:val="left"/>
            </w:pPr>
            <w:r w:rsidRPr="00344359">
              <w:t>Building a common planning culture.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B4C759" w14:textId="77777777" w:rsidR="00875112" w:rsidRDefault="00875112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4504825" w14:textId="77777777" w:rsidR="00875112" w:rsidRDefault="00875112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EC90BB" w14:textId="77777777" w:rsidR="00875112" w:rsidRDefault="00875112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C790EE1" w14:textId="77777777" w:rsidR="00875112" w:rsidRDefault="00875112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B3CA961" w14:textId="4CC410C1" w:rsidR="00875112" w:rsidRPr="009E1FB0" w:rsidRDefault="00875112" w:rsidP="00290CF4">
            <w:pPr>
              <w:rPr>
                <w:b/>
                <w:bCs/>
              </w:rPr>
            </w:pPr>
          </w:p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3AA755" w14:textId="77777777" w:rsidR="00875112" w:rsidRDefault="00875112" w:rsidP="00290CF4"/>
        </w:tc>
      </w:tr>
      <w:tr w:rsidR="00875112" w14:paraId="6CAC1D97" w14:textId="77777777" w:rsidTr="00904697">
        <w:tblPrEx>
          <w:tblLook w:val="04A0" w:firstRow="1" w:lastRow="0" w:firstColumn="1" w:lastColumn="0" w:noHBand="0" w:noVBand="1"/>
        </w:tblPrEx>
        <w:tc>
          <w:tcPr>
            <w:tcW w:w="714" w:type="pct"/>
            <w:vMerge/>
            <w:tcBorders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F6BA65B" w14:textId="2CB31EE6" w:rsidR="00875112" w:rsidRDefault="00875112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FD9DB63" w14:textId="77777777" w:rsidR="00875112" w:rsidRDefault="00875112" w:rsidP="00290CF4">
            <w:pPr>
              <w:pStyle w:val="Dates"/>
            </w:pPr>
            <w:r w:rsidRPr="004300E6"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3C20EDA" w14:textId="77777777" w:rsidR="00875112" w:rsidRDefault="00875112" w:rsidP="00290CF4">
            <w:pPr>
              <w:pStyle w:val="Dates"/>
            </w:pPr>
            <w:r w:rsidRPr="004300E6">
              <w:t>5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6C08947" w14:textId="77777777" w:rsidR="00875112" w:rsidRDefault="00875112" w:rsidP="00290CF4">
            <w:pPr>
              <w:pStyle w:val="Dates"/>
            </w:pPr>
            <w:r w:rsidRPr="004300E6">
              <w:t>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35F3898" w14:textId="77777777" w:rsidR="00875112" w:rsidRDefault="00875112" w:rsidP="00290CF4">
            <w:pPr>
              <w:pStyle w:val="Dates"/>
            </w:pPr>
            <w:r w:rsidRPr="004300E6">
              <w:t>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70AE3DA" w14:textId="77777777" w:rsidR="00875112" w:rsidRDefault="00875112" w:rsidP="00290CF4">
            <w:pPr>
              <w:pStyle w:val="Dates"/>
            </w:pPr>
            <w:r w:rsidRPr="004300E6">
              <w:t>8</w:t>
            </w:r>
          </w:p>
        </w:tc>
        <w:tc>
          <w:tcPr>
            <w:tcW w:w="7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7D40AB9" w14:textId="77777777" w:rsidR="00875112" w:rsidRDefault="00875112" w:rsidP="00290CF4">
            <w:pPr>
              <w:pStyle w:val="Dates"/>
            </w:pPr>
            <w:r w:rsidRPr="004300E6">
              <w:t>9</w:t>
            </w:r>
          </w:p>
        </w:tc>
      </w:tr>
      <w:tr w:rsidR="00875112" w14:paraId="29C60A68" w14:textId="77777777" w:rsidTr="00904697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vMerge/>
            <w:tcBorders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F82783" w14:textId="5401E0AF" w:rsidR="00875112" w:rsidRDefault="00875112" w:rsidP="00943931">
            <w:pPr>
              <w:pStyle w:val="Dates"/>
            </w:pP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8109798" w14:textId="77777777" w:rsidR="00875112" w:rsidRDefault="00875112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F94753D" w14:textId="77777777" w:rsidR="00875112" w:rsidRDefault="00875112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6288E4" w14:textId="77777777" w:rsidR="00875112" w:rsidRDefault="00875112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82A639B" w14:textId="77777777" w:rsidR="00875112" w:rsidRDefault="00875112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924DAF" w14:textId="6D3B6346" w:rsidR="00344359" w:rsidRDefault="00344359" w:rsidP="00290CF4">
            <w:r>
              <w:t>-5 KEYs for ELL</w:t>
            </w:r>
          </w:p>
          <w:p w14:paraId="5D3BDD71" w14:textId="1A5C5996" w:rsidR="00875112" w:rsidRDefault="00344359" w:rsidP="00290CF4">
            <w:r>
              <w:t>-</w:t>
            </w:r>
            <w:r w:rsidR="00875112">
              <w:t>Understanding Tiered Instruction through MTSS</w:t>
            </w:r>
          </w:p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CAB115D" w14:textId="77777777" w:rsidR="00875112" w:rsidRDefault="00875112" w:rsidP="00290CF4"/>
        </w:tc>
      </w:tr>
      <w:tr w:rsidR="00875112" w14:paraId="7C5B29E0" w14:textId="77777777" w:rsidTr="00904697">
        <w:tblPrEx>
          <w:tblLook w:val="04A0" w:firstRow="1" w:lastRow="0" w:firstColumn="1" w:lastColumn="0" w:noHBand="0" w:noVBand="1"/>
        </w:tblPrEx>
        <w:tc>
          <w:tcPr>
            <w:tcW w:w="714" w:type="pct"/>
            <w:vMerge/>
            <w:tcBorders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8A07A8" w14:textId="0B7E91DC" w:rsidR="00875112" w:rsidRDefault="00875112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5483A3" w14:textId="77777777" w:rsidR="00875112" w:rsidRDefault="00875112" w:rsidP="00290CF4">
            <w:pPr>
              <w:pStyle w:val="Dates"/>
            </w:pPr>
            <w:r w:rsidRPr="004300E6">
              <w:t>11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C4AC241" w14:textId="77777777" w:rsidR="00875112" w:rsidRDefault="00875112" w:rsidP="00290CF4">
            <w:pPr>
              <w:pStyle w:val="Dates"/>
            </w:pPr>
            <w:r w:rsidRPr="004300E6">
              <w:t>12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B0B20BD" w14:textId="77777777" w:rsidR="00875112" w:rsidRDefault="00875112" w:rsidP="00290CF4">
            <w:pPr>
              <w:pStyle w:val="Dates"/>
            </w:pPr>
            <w:r w:rsidRPr="004300E6">
              <w:t>13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4F3C681" w14:textId="77777777" w:rsidR="00875112" w:rsidRDefault="00875112" w:rsidP="00290CF4">
            <w:pPr>
              <w:pStyle w:val="Dates"/>
            </w:pPr>
            <w:r w:rsidRPr="004300E6">
              <w:t>14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132685" w14:textId="77777777" w:rsidR="00875112" w:rsidRDefault="00875112" w:rsidP="00290CF4">
            <w:pPr>
              <w:pStyle w:val="Dates"/>
            </w:pPr>
            <w:r w:rsidRPr="004300E6">
              <w:t>15</w:t>
            </w:r>
          </w:p>
        </w:tc>
        <w:tc>
          <w:tcPr>
            <w:tcW w:w="7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B9861F" w14:textId="77777777" w:rsidR="00875112" w:rsidRDefault="00875112" w:rsidP="00290CF4">
            <w:pPr>
              <w:pStyle w:val="Dates"/>
            </w:pPr>
            <w:r w:rsidRPr="004300E6">
              <w:t>16</w:t>
            </w:r>
          </w:p>
        </w:tc>
      </w:tr>
      <w:tr w:rsidR="00875112" w14:paraId="5635E75C" w14:textId="77777777" w:rsidTr="00904697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vMerge/>
            <w:tcBorders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06275AD" w14:textId="0BC62632" w:rsidR="00875112" w:rsidRDefault="00875112" w:rsidP="00943931">
            <w:pPr>
              <w:pStyle w:val="Dates"/>
            </w:pP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495F10" w14:textId="77777777" w:rsidR="00875112" w:rsidRDefault="00875112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5D0D442" w14:textId="77777777" w:rsidR="00875112" w:rsidRDefault="00875112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76BD419" w14:textId="30AC2DA6" w:rsidR="00875112" w:rsidRDefault="00875112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EB4A10C" w14:textId="77777777" w:rsidR="00875112" w:rsidRDefault="00875112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92F44B" w14:textId="77777777" w:rsidR="00875112" w:rsidRDefault="00875112" w:rsidP="00290CF4"/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AB2BE29" w14:textId="77777777" w:rsidR="00875112" w:rsidRDefault="00875112" w:rsidP="00290CF4"/>
        </w:tc>
      </w:tr>
      <w:tr w:rsidR="00875112" w14:paraId="1D84C0D2" w14:textId="77777777" w:rsidTr="00904697">
        <w:tblPrEx>
          <w:tblLook w:val="04A0" w:firstRow="1" w:lastRow="0" w:firstColumn="1" w:lastColumn="0" w:noHBand="0" w:noVBand="1"/>
        </w:tblPrEx>
        <w:tc>
          <w:tcPr>
            <w:tcW w:w="714" w:type="pct"/>
            <w:vMerge/>
            <w:tcBorders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F9A4A9" w14:textId="54365AA8" w:rsidR="00875112" w:rsidRDefault="00875112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2EEB58" w14:textId="77777777" w:rsidR="00875112" w:rsidRDefault="00875112" w:rsidP="00290CF4">
            <w:pPr>
              <w:pStyle w:val="Dates"/>
            </w:pPr>
            <w:r w:rsidRPr="004300E6">
              <w:t>18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30763DC" w14:textId="77777777" w:rsidR="00875112" w:rsidRDefault="00875112" w:rsidP="00290CF4">
            <w:pPr>
              <w:pStyle w:val="Dates"/>
            </w:pPr>
            <w:r w:rsidRPr="004300E6">
              <w:t>19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8EE768" w14:textId="77777777" w:rsidR="00875112" w:rsidRDefault="00875112" w:rsidP="00290CF4">
            <w:pPr>
              <w:pStyle w:val="Dates"/>
            </w:pPr>
            <w:r w:rsidRPr="004300E6">
              <w:t>20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E505D9E" w14:textId="77777777" w:rsidR="00875112" w:rsidRDefault="00875112" w:rsidP="00290CF4">
            <w:pPr>
              <w:pStyle w:val="Dates"/>
            </w:pPr>
            <w:r w:rsidRPr="004300E6">
              <w:t>21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C245243" w14:textId="77777777" w:rsidR="00875112" w:rsidRDefault="00875112" w:rsidP="00290CF4">
            <w:pPr>
              <w:pStyle w:val="Dates"/>
            </w:pPr>
            <w:r w:rsidRPr="004300E6">
              <w:t>22</w:t>
            </w:r>
          </w:p>
        </w:tc>
        <w:tc>
          <w:tcPr>
            <w:tcW w:w="7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874A258" w14:textId="77777777" w:rsidR="00875112" w:rsidRDefault="00875112" w:rsidP="00290CF4">
            <w:pPr>
              <w:pStyle w:val="Dates"/>
            </w:pPr>
            <w:r w:rsidRPr="004300E6">
              <w:t>23</w:t>
            </w:r>
          </w:p>
        </w:tc>
      </w:tr>
      <w:tr w:rsidR="00875112" w14:paraId="77F55563" w14:textId="77777777" w:rsidTr="00904697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vMerge/>
            <w:tcBorders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8E5EA45" w14:textId="3DA4A64B" w:rsidR="00875112" w:rsidRDefault="00875112" w:rsidP="00943931">
            <w:pPr>
              <w:pStyle w:val="Dates"/>
            </w:pP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96558F5" w14:textId="77777777" w:rsidR="00875112" w:rsidRDefault="00875112" w:rsidP="00290CF4">
            <w:r>
              <w:t>NWEA MAP 1</w:t>
            </w:r>
          </w:p>
          <w:p w14:paraId="77591275" w14:textId="2988039B" w:rsidR="00647559" w:rsidRDefault="00D72C9F" w:rsidP="00290CF4">
            <w:r>
              <w:t>FSAT 25 Pm 3 Data Chat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F803241" w14:textId="77777777" w:rsidR="00875112" w:rsidRDefault="00875112" w:rsidP="00290CF4">
            <w:r>
              <w:t>NWEA MAP 1</w:t>
            </w:r>
          </w:p>
          <w:p w14:paraId="2F2617F4" w14:textId="0A25AA67" w:rsidR="00D72C9F" w:rsidRPr="00D72C9F" w:rsidRDefault="00D72C9F" w:rsidP="00D72C9F">
            <w:r>
              <w:t>FSAT 25 Pm 3 Data Chat</w:t>
            </w: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7A321F" w14:textId="77777777" w:rsidR="00875112" w:rsidRDefault="00875112" w:rsidP="00290CF4">
            <w:r>
              <w:t>NWEA MAP 1</w:t>
            </w:r>
          </w:p>
          <w:p w14:paraId="6371B272" w14:textId="643092ED" w:rsidR="00D72C9F" w:rsidRDefault="00D72C9F" w:rsidP="00290CF4">
            <w:r>
              <w:t>FSAT 25 Pm 3 Data Chat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3BF0DDB" w14:textId="77777777" w:rsidR="00875112" w:rsidRDefault="00875112" w:rsidP="00290CF4">
            <w:r>
              <w:t>NWEA MAP 1</w:t>
            </w:r>
          </w:p>
          <w:p w14:paraId="1BD7B235" w14:textId="1BA96E0A" w:rsidR="00D72C9F" w:rsidRDefault="00D72C9F" w:rsidP="00290CF4">
            <w:r>
              <w:t>FSAT 25 Pm 3 Data Chat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0D592C3" w14:textId="77777777" w:rsidR="00875112" w:rsidRDefault="00875112" w:rsidP="00290CF4">
            <w:r>
              <w:t>NWEA MAP 1</w:t>
            </w:r>
          </w:p>
          <w:p w14:paraId="3CDC5938" w14:textId="20E283A5" w:rsidR="00D72C9F" w:rsidRDefault="00D72C9F" w:rsidP="00290CF4">
            <w:r>
              <w:t>FSAT 25 Pm 3 Data Chat</w:t>
            </w:r>
          </w:p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579B7F" w14:textId="40CFA8ED" w:rsidR="00875112" w:rsidRPr="00344359" w:rsidRDefault="00875112" w:rsidP="00290CF4">
            <w:pPr>
              <w:rPr>
                <w:b/>
                <w:bCs/>
              </w:rPr>
            </w:pPr>
            <w:r w:rsidRPr="00EB77E9">
              <w:rPr>
                <w:color w:val="388600"/>
              </w:rPr>
              <w:t xml:space="preserve"> </w:t>
            </w:r>
            <w:r w:rsidRPr="00EB77E9">
              <w:rPr>
                <w:b/>
                <w:bCs/>
                <w:color w:val="388600"/>
              </w:rPr>
              <w:t>SAT</w:t>
            </w:r>
          </w:p>
        </w:tc>
      </w:tr>
      <w:tr w:rsidR="00875112" w14:paraId="13FC307A" w14:textId="77777777" w:rsidTr="00904697">
        <w:tblPrEx>
          <w:tblLook w:val="04A0" w:firstRow="1" w:lastRow="0" w:firstColumn="1" w:lastColumn="0" w:noHBand="0" w:noVBand="1"/>
        </w:tblPrEx>
        <w:tc>
          <w:tcPr>
            <w:tcW w:w="714" w:type="pct"/>
            <w:vMerge/>
            <w:tcBorders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D9B9B8" w14:textId="4CF316AC" w:rsidR="00875112" w:rsidRDefault="00875112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0B679F8" w14:textId="77777777" w:rsidR="00875112" w:rsidRDefault="00875112" w:rsidP="00290CF4">
            <w:pPr>
              <w:pStyle w:val="Dates"/>
            </w:pPr>
            <w:r w:rsidRPr="004300E6">
              <w:t>25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3720CCB" w14:textId="77777777" w:rsidR="00875112" w:rsidRDefault="00875112" w:rsidP="00290CF4">
            <w:pPr>
              <w:pStyle w:val="Dates"/>
            </w:pPr>
            <w:r w:rsidRPr="004300E6">
              <w:t>26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9617839" w14:textId="77777777" w:rsidR="00875112" w:rsidRDefault="00875112" w:rsidP="00290CF4">
            <w:pPr>
              <w:pStyle w:val="Dates"/>
            </w:pPr>
            <w:r w:rsidRPr="004300E6">
              <w:t>27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B4E108D" w14:textId="77777777" w:rsidR="00875112" w:rsidRDefault="00875112" w:rsidP="00290CF4">
            <w:pPr>
              <w:pStyle w:val="Dates"/>
            </w:pPr>
            <w:r w:rsidRPr="004300E6">
              <w:t>28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CDDD600" w14:textId="77777777" w:rsidR="00875112" w:rsidRDefault="00875112" w:rsidP="00290CF4">
            <w:pPr>
              <w:pStyle w:val="Dates"/>
            </w:pPr>
            <w:r w:rsidRPr="004300E6">
              <w:t>29</w:t>
            </w:r>
          </w:p>
        </w:tc>
        <w:tc>
          <w:tcPr>
            <w:tcW w:w="7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567A39B" w14:textId="77777777" w:rsidR="00875112" w:rsidRDefault="00875112" w:rsidP="00290CF4">
            <w:pPr>
              <w:pStyle w:val="Dates"/>
            </w:pPr>
            <w:r w:rsidRPr="004300E6">
              <w:t>30</w:t>
            </w:r>
          </w:p>
        </w:tc>
      </w:tr>
      <w:tr w:rsidR="00875112" w14:paraId="3B70D780" w14:textId="77777777" w:rsidTr="00904697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vMerge/>
            <w:tcBorders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CDC7084" w14:textId="1AE31EBD" w:rsidR="00875112" w:rsidRDefault="00875112" w:rsidP="00943931">
            <w:pPr>
              <w:pStyle w:val="Dates"/>
            </w:pP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FD55AA2" w14:textId="5054BCAD" w:rsidR="00875112" w:rsidRDefault="00875112" w:rsidP="00943931">
            <w:r>
              <w:t>NWEA MAP 1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702DB28" w14:textId="47D7F640" w:rsidR="00875112" w:rsidRDefault="00875112" w:rsidP="00943931">
            <w:r>
              <w:t>NWEA MAP 1</w:t>
            </w: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39E735C" w14:textId="1F31B88A" w:rsidR="00875112" w:rsidRDefault="00875112" w:rsidP="00943931">
            <w:r>
              <w:t>NWEA MAP 1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0B3D4A" w14:textId="16355293" w:rsidR="009670B7" w:rsidRDefault="009670B7" w:rsidP="00943931">
            <w:r>
              <w:t>-</w:t>
            </w:r>
            <w:r w:rsidR="00875112">
              <w:t>NWEA MAP 1</w:t>
            </w:r>
          </w:p>
          <w:p w14:paraId="30BC6491" w14:textId="16ADA0C1" w:rsidR="009670B7" w:rsidRDefault="009670B7" w:rsidP="00943931">
            <w:r>
              <w:t xml:space="preserve">-Common Planning Implementation 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6AE7D7" w14:textId="53ED2106" w:rsidR="00875112" w:rsidRDefault="00875112" w:rsidP="00943931">
            <w:r>
              <w:t>NWEA MAP 1</w:t>
            </w:r>
          </w:p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E4D02CB" w14:textId="7982DF82" w:rsidR="00875112" w:rsidRDefault="00875112" w:rsidP="00943931">
            <w:r>
              <w:t>NWEA MAP 1</w:t>
            </w:r>
          </w:p>
        </w:tc>
      </w:tr>
      <w:tr w:rsidR="00875112" w14:paraId="539059BC" w14:textId="77777777" w:rsidTr="00904697">
        <w:tblPrEx>
          <w:tblLook w:val="04A0" w:firstRow="1" w:lastRow="0" w:firstColumn="1" w:lastColumn="0" w:noHBand="0" w:noVBand="1"/>
        </w:tblPrEx>
        <w:tc>
          <w:tcPr>
            <w:tcW w:w="714" w:type="pct"/>
            <w:vMerge/>
            <w:tcBorders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08145A" w14:textId="0B45D4FB" w:rsidR="00875112" w:rsidRDefault="00875112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801AC25" w14:textId="77777777" w:rsidR="00875112" w:rsidRDefault="00875112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335CD34" w14:textId="77777777" w:rsidR="00875112" w:rsidRDefault="00875112" w:rsidP="00943931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20DFB7E" w14:textId="77777777" w:rsidR="00875112" w:rsidRDefault="00875112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75BBB5" w14:textId="77777777" w:rsidR="00875112" w:rsidRDefault="00875112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8AEEBAA" w14:textId="77777777" w:rsidR="00875112" w:rsidRDefault="00875112" w:rsidP="00943931">
            <w:pPr>
              <w:pStyle w:val="Dates"/>
            </w:pPr>
          </w:p>
        </w:tc>
        <w:tc>
          <w:tcPr>
            <w:tcW w:w="7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93BB97" w14:textId="77777777" w:rsidR="00875112" w:rsidRDefault="00875112" w:rsidP="00943931">
            <w:pPr>
              <w:pStyle w:val="Dates"/>
            </w:pPr>
          </w:p>
        </w:tc>
      </w:tr>
      <w:tr w:rsidR="00800901" w14:paraId="1B1336DE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3CF5EE1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577D8EC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1C9A0E4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F2E056C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392DBBA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0430BC" w14:textId="77777777" w:rsidR="00800901" w:rsidRDefault="00800901" w:rsidP="00943931"/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FCE5EAF" w14:textId="77777777" w:rsidR="00800901" w:rsidRDefault="00800901" w:rsidP="00943931"/>
        </w:tc>
      </w:tr>
    </w:tbl>
    <w:p w14:paraId="4B2CAD94" w14:textId="77777777" w:rsidR="00D435C2" w:rsidRDefault="00D435C2" w:rsidP="00D435C2"/>
    <w:p w14:paraId="0C0BD2D2" w14:textId="77777777" w:rsidR="00D435C2" w:rsidRDefault="00D435C2" w:rsidP="00D435C2">
      <w:pPr>
        <w:sectPr w:rsidR="00D435C2" w:rsidSect="002A591F">
          <w:pgSz w:w="15840" w:h="12240" w:orient="landscape"/>
          <w:pgMar w:top="720" w:right="720" w:bottom="288" w:left="720" w:header="720" w:footer="720" w:gutter="0"/>
          <w:cols w:space="720"/>
          <w:docGrid w:linePitch="360"/>
        </w:sectPr>
      </w:pPr>
    </w:p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058"/>
        <w:gridCol w:w="1026"/>
        <w:gridCol w:w="1032"/>
        <w:gridCol w:w="2058"/>
        <w:gridCol w:w="2058"/>
        <w:gridCol w:w="2053"/>
        <w:gridCol w:w="12"/>
      </w:tblGrid>
      <w:tr w:rsidR="00800901" w14:paraId="5EC91151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495E00" w:themeFill="accent1" w:themeFillShade="80"/>
          </w:tcPr>
          <w:p w14:paraId="45F211E4" w14:textId="77777777" w:rsidR="00800901" w:rsidRPr="002C2ADF" w:rsidRDefault="00800901" w:rsidP="00943931">
            <w:pPr>
              <w:pStyle w:val="Month"/>
              <w:rPr>
                <w:color w:val="C98C22" w:themeColor="accent2"/>
              </w:rPr>
            </w:pPr>
            <w:r w:rsidRPr="002C2ADF">
              <w:rPr>
                <w:color w:val="C98C22" w:themeColor="accent2"/>
              </w:rPr>
              <w:lastRenderedPageBreak/>
              <w:t>September</w:t>
            </w:r>
          </w:p>
          <w:p w14:paraId="3CA383C7" w14:textId="35A14C87" w:rsidR="00E60199" w:rsidRPr="00E60199" w:rsidRDefault="00E60199" w:rsidP="00943931">
            <w:pPr>
              <w:pStyle w:val="Month"/>
              <w:rPr>
                <w:sz w:val="40"/>
                <w:szCs w:val="40"/>
              </w:rPr>
            </w:pPr>
            <w:r w:rsidRPr="00E60199">
              <w:rPr>
                <w:sz w:val="40"/>
                <w:szCs w:val="40"/>
              </w:rPr>
              <w:t>Warm- up for the Race</w:t>
            </w:r>
          </w:p>
        </w:tc>
        <w:tc>
          <w:tcPr>
            <w:tcW w:w="2498" w:type="pct"/>
            <w:gridSpan w:val="4"/>
            <w:shd w:val="clear" w:color="auto" w:fill="495E00" w:themeFill="accent1" w:themeFillShade="80"/>
          </w:tcPr>
          <w:p w14:paraId="680339B0" w14:textId="0FE55C8F" w:rsidR="00800901" w:rsidRDefault="002C2ADF" w:rsidP="00943931"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6D1C828F" wp14:editId="5A3DBE2E">
                  <wp:simplePos x="0" y="0"/>
                  <wp:positionH relativeFrom="column">
                    <wp:posOffset>3650615</wp:posOffset>
                  </wp:positionH>
                  <wp:positionV relativeFrom="paragraph">
                    <wp:posOffset>72390</wp:posOffset>
                  </wp:positionV>
                  <wp:extent cx="730938" cy="1097280"/>
                  <wp:effectExtent l="0" t="0" r="0" b="7620"/>
                  <wp:wrapSquare wrapText="bothSides"/>
                  <wp:docPr id="744314988" name="Picture 1" descr="A logo with a tiger holding a torch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28281" name="Picture 1" descr="A logo with a tiger holding a torch&#10;&#10;AI-generated content may b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938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00901" w14:paraId="3D16CAF6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62AA3E58" w14:textId="77777777" w:rsidR="00800901" w:rsidRDefault="00800901" w:rsidP="00943931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3826A1B7" w14:textId="77777777" w:rsidR="00800901" w:rsidRDefault="00290CF4" w:rsidP="00943931">
            <w:pPr>
              <w:pStyle w:val="Year"/>
            </w:pPr>
            <w:r>
              <w:t>2025</w:t>
            </w:r>
          </w:p>
        </w:tc>
      </w:tr>
      <w:tr w:rsidR="00E60199" w:rsidRPr="003F1620" w14:paraId="753510E2" w14:textId="77777777" w:rsidTr="00E60199">
        <w:trPr>
          <w:gridAfter w:val="1"/>
          <w:wAfter w:w="4" w:type="pct"/>
          <w:trHeight w:hRule="exact" w:val="576"/>
        </w:trPr>
        <w:tc>
          <w:tcPr>
            <w:tcW w:w="4996" w:type="pct"/>
            <w:gridSpan w:val="8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5F23A31A" w14:textId="77477808" w:rsidR="00E60199" w:rsidRPr="003F1620" w:rsidRDefault="00E60199" w:rsidP="00E60199">
            <w:r w:rsidRPr="00E60199">
              <w:rPr>
                <w:b/>
                <w:color w:val="EFD2A0" w:themeColor="accent2" w:themeTint="66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Formative &amp; Summative Assessment for</w:t>
            </w:r>
            <w:r>
              <w:rPr>
                <w:b/>
                <w:color w:val="EFD2A0" w:themeColor="accent2" w:themeTint="66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Grouping</w:t>
            </w:r>
            <w:r w:rsidR="009670B7">
              <w:rPr>
                <w:b/>
                <w:color w:val="EFD2A0" w:themeColor="accent2" w:themeTint="66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, Writing </w:t>
            </w:r>
          </w:p>
        </w:tc>
      </w:tr>
      <w:tr w:rsidR="00E60199" w14:paraId="11BBFB00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FD59249" w14:textId="6526A45B" w:rsidR="00E60199" w:rsidRDefault="003C5461" w:rsidP="00E60199">
            <w:pPr>
              <w:pStyle w:val="Days"/>
            </w:pPr>
            <w:r>
              <w:t>Planning Chats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F59A874" w14:textId="77777777" w:rsidR="00E60199" w:rsidRDefault="00E60199" w:rsidP="00E60199">
            <w:pPr>
              <w:pStyle w:val="Days"/>
            </w:pPr>
            <w:sdt>
              <w:sdtPr>
                <w:id w:val="1051890153"/>
                <w:placeholder>
                  <w:docPart w:val="39CD4E1225A444BEBAB2872ACCCFCACA"/>
                </w:placeholder>
                <w:temporary/>
                <w:showingPlcHdr/>
                <w15:appearance w15:val="hidden"/>
              </w:sdtPr>
              <w:sdtContent>
                <w:r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DA02AE0" w14:textId="77777777" w:rsidR="00E60199" w:rsidRDefault="00E60199" w:rsidP="00E60199">
            <w:pPr>
              <w:pStyle w:val="Days"/>
            </w:pPr>
            <w:sdt>
              <w:sdtPr>
                <w:id w:val="70479844"/>
                <w:placeholder>
                  <w:docPart w:val="9C51F55FE71E4EB4B12419FC7DF1989A"/>
                </w:placeholder>
                <w:temporary/>
                <w:showingPlcHdr/>
                <w15:appearance w15:val="hidden"/>
              </w:sdtPr>
              <w:sdtContent>
                <w:r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499D12F" w14:textId="77777777" w:rsidR="00E60199" w:rsidRDefault="00E60199" w:rsidP="00E60199">
            <w:pPr>
              <w:pStyle w:val="Days"/>
            </w:pPr>
            <w:sdt>
              <w:sdtPr>
                <w:id w:val="-887188499"/>
                <w:placeholder>
                  <w:docPart w:val="478D14EFCE574F0E9DD8F84D1D170D63"/>
                </w:placeholder>
                <w:temporary/>
                <w:showingPlcHdr/>
                <w15:appearance w15:val="hidden"/>
              </w:sdtPr>
              <w:sdtContent>
                <w:r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BFAAAA7" w14:textId="77777777" w:rsidR="00E60199" w:rsidRDefault="00E60199" w:rsidP="00E60199">
            <w:pPr>
              <w:pStyle w:val="Days"/>
            </w:pPr>
            <w:sdt>
              <w:sdtPr>
                <w:id w:val="1336263357"/>
                <w:placeholder>
                  <w:docPart w:val="2032D450762F401CABE60F3919F8B27F"/>
                </w:placeholder>
                <w:temporary/>
                <w:showingPlcHdr/>
                <w15:appearance w15:val="hidden"/>
              </w:sdtPr>
              <w:sdtContent>
                <w:r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A719371" w14:textId="77777777" w:rsidR="00E60199" w:rsidRDefault="00E60199" w:rsidP="00E60199">
            <w:pPr>
              <w:pStyle w:val="Days"/>
            </w:pPr>
            <w:sdt>
              <w:sdtPr>
                <w:id w:val="828487818"/>
                <w:placeholder>
                  <w:docPart w:val="A95D7DCF5B704ECAB438E0AD1BEFCC92"/>
                </w:placeholder>
                <w:temporary/>
                <w:showingPlcHdr/>
                <w15:appearance w15:val="hidden"/>
              </w:sdtPr>
              <w:sdtContent>
                <w:r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23260E4" w14:textId="77777777" w:rsidR="00E60199" w:rsidRDefault="00E60199" w:rsidP="00E60199">
            <w:pPr>
              <w:pStyle w:val="Days"/>
            </w:pPr>
            <w:sdt>
              <w:sdtPr>
                <w:id w:val="-358894176"/>
                <w:placeholder>
                  <w:docPart w:val="494A2488F46E4359AB0EA8FE8A2A8FD8"/>
                </w:placeholder>
                <w:temporary/>
                <w:showingPlcHdr/>
                <w15:appearance w15:val="hidden"/>
              </w:sdtPr>
              <w:sdtContent>
                <w:r>
                  <w:t>Saturday</w:t>
                </w:r>
              </w:sdtContent>
            </w:sdt>
          </w:p>
        </w:tc>
      </w:tr>
      <w:tr w:rsidR="00E60199" w14:paraId="79CC08A4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98DF53" w14:textId="77777777" w:rsidR="00E60199" w:rsidRDefault="00E60199" w:rsidP="00E60199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ABC796C" w14:textId="77777777" w:rsidR="00E60199" w:rsidRDefault="00E60199" w:rsidP="00E60199">
            <w:pPr>
              <w:pStyle w:val="Dates"/>
            </w:pPr>
            <w:r w:rsidRPr="004A1ACD">
              <w:t>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B8B1141" w14:textId="77777777" w:rsidR="00E60199" w:rsidRDefault="00E60199" w:rsidP="00E60199">
            <w:pPr>
              <w:pStyle w:val="Dates"/>
            </w:pPr>
            <w:r w:rsidRPr="004A1ACD">
              <w:t>2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21CF77" w14:textId="77777777" w:rsidR="00E60199" w:rsidRDefault="00E60199" w:rsidP="00E60199">
            <w:pPr>
              <w:pStyle w:val="Dates"/>
            </w:pPr>
            <w:r w:rsidRPr="004A1ACD">
              <w:t>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920F4CD" w14:textId="77777777" w:rsidR="00E60199" w:rsidRDefault="00E60199" w:rsidP="00E60199">
            <w:pPr>
              <w:pStyle w:val="Dates"/>
            </w:pPr>
            <w:r w:rsidRPr="004A1ACD"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5C3DE1" w14:textId="77777777" w:rsidR="00E60199" w:rsidRDefault="00E60199" w:rsidP="00E60199">
            <w:pPr>
              <w:pStyle w:val="Dates"/>
            </w:pPr>
            <w:r w:rsidRPr="004A1ACD">
              <w:t>5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DBEBFAC" w14:textId="77777777" w:rsidR="00E60199" w:rsidRDefault="00E60199" w:rsidP="00E60199">
            <w:pPr>
              <w:pStyle w:val="Dates"/>
            </w:pPr>
            <w:r w:rsidRPr="004A1ACD">
              <w:t>6</w:t>
            </w:r>
          </w:p>
        </w:tc>
      </w:tr>
      <w:tr w:rsidR="00E60199" w14:paraId="1BDA5F6D" w14:textId="77777777" w:rsidTr="00F66222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vMerge w:val="restart"/>
            <w:tcBorders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5227243" w14:textId="69AD7F9D" w:rsidR="009670B7" w:rsidRPr="0083587E" w:rsidRDefault="009670B7" w:rsidP="009670B7">
            <w:pPr>
              <w:pStyle w:val="Dates"/>
              <w:jc w:val="left"/>
              <w:rPr>
                <w:b/>
                <w:bCs/>
              </w:rPr>
            </w:pPr>
            <w:r w:rsidRPr="0083587E">
              <w:rPr>
                <w:b/>
                <w:bCs/>
              </w:rPr>
              <w:t xml:space="preserve">Progress Monitoring </w:t>
            </w:r>
            <w:r w:rsidR="0083587E">
              <w:rPr>
                <w:b/>
                <w:bCs/>
              </w:rPr>
              <w:t>Bi-weekly in Focus</w:t>
            </w:r>
          </w:p>
          <w:p w14:paraId="65875C0C" w14:textId="77777777" w:rsidR="009670B7" w:rsidRDefault="009670B7" w:rsidP="009670B7">
            <w:pPr>
              <w:pStyle w:val="Dates"/>
              <w:jc w:val="left"/>
            </w:pPr>
          </w:p>
          <w:p w14:paraId="6729B598" w14:textId="77777777" w:rsidR="009670B7" w:rsidRDefault="009670B7" w:rsidP="009670B7">
            <w:pPr>
              <w:pStyle w:val="Dates"/>
              <w:jc w:val="left"/>
            </w:pPr>
          </w:p>
          <w:p w14:paraId="256FAD69" w14:textId="77777777" w:rsidR="009670B7" w:rsidRPr="0083587E" w:rsidRDefault="009670B7" w:rsidP="009670B7">
            <w:pPr>
              <w:pStyle w:val="Dates"/>
              <w:jc w:val="left"/>
              <w:rPr>
                <w:b/>
                <w:bCs/>
              </w:rPr>
            </w:pPr>
            <w:r w:rsidRPr="0083587E">
              <w:rPr>
                <w:b/>
                <w:bCs/>
              </w:rPr>
              <w:t xml:space="preserve">Using Data for Grouping </w:t>
            </w:r>
          </w:p>
          <w:p w14:paraId="19493731" w14:textId="77777777" w:rsidR="009670B7" w:rsidRDefault="009670B7" w:rsidP="009670B7">
            <w:pPr>
              <w:pStyle w:val="Dates"/>
              <w:jc w:val="left"/>
            </w:pPr>
          </w:p>
          <w:p w14:paraId="5F09C194" w14:textId="77777777" w:rsidR="009670B7" w:rsidRDefault="009670B7" w:rsidP="009670B7">
            <w:pPr>
              <w:pStyle w:val="Dates"/>
              <w:jc w:val="left"/>
            </w:pPr>
          </w:p>
          <w:p w14:paraId="23746FA5" w14:textId="271AA3BF" w:rsidR="009670B7" w:rsidRPr="0083587E" w:rsidRDefault="009670B7" w:rsidP="009670B7">
            <w:pPr>
              <w:pStyle w:val="Dates"/>
              <w:jc w:val="left"/>
              <w:rPr>
                <w:b/>
                <w:bCs/>
              </w:rPr>
            </w:pPr>
            <w:r w:rsidRPr="0083587E">
              <w:rPr>
                <w:b/>
                <w:bCs/>
              </w:rPr>
              <w:t xml:space="preserve">Evidence-based Writing, Writable and Quick writes  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4EBCE5B" w14:textId="77777777" w:rsidR="00E60199" w:rsidRDefault="00E60199" w:rsidP="00E6019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558427E" w14:textId="77777777" w:rsidR="00E60199" w:rsidRDefault="00E60199" w:rsidP="00E60199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FB8F8D" w14:textId="77777777" w:rsidR="00E60199" w:rsidRDefault="00E60199" w:rsidP="00E6019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7C78AF5" w14:textId="3188E32C" w:rsidR="00344359" w:rsidRPr="000E5F55" w:rsidRDefault="00344359" w:rsidP="000E5F55">
            <w:pPr>
              <w:rPr>
                <w:b/>
                <w:bCs/>
                <w:color w:val="FF9933"/>
              </w:rPr>
            </w:pPr>
            <w:r w:rsidRPr="000E5F55">
              <w:rPr>
                <w:b/>
                <w:bCs/>
                <w:color w:val="FF9933"/>
              </w:rPr>
              <w:t>-</w:t>
            </w:r>
            <w:proofErr w:type="gramStart"/>
            <w:r w:rsidR="00875112" w:rsidRPr="000E5F55">
              <w:rPr>
                <w:b/>
                <w:bCs/>
                <w:color w:val="FF9933"/>
              </w:rPr>
              <w:t>PD</w:t>
            </w:r>
            <w:proofErr w:type="gramEnd"/>
            <w:r w:rsidR="00875112" w:rsidRPr="000E5F55">
              <w:rPr>
                <w:b/>
                <w:bCs/>
                <w:color w:val="FF9933"/>
              </w:rPr>
              <w:t>: Tiered Instruction through Collaborative Groups</w:t>
            </w:r>
            <w:r w:rsidRPr="000E5F55">
              <w:rPr>
                <w:b/>
                <w:bCs/>
                <w:color w:val="FF9933"/>
              </w:rPr>
              <w:t xml:space="preserve"> and Strategies </w:t>
            </w:r>
            <w:r w:rsidR="00875112" w:rsidRPr="000E5F55">
              <w:rPr>
                <w:b/>
                <w:bCs/>
                <w:color w:val="FF9933"/>
              </w:rPr>
              <w:t xml:space="preserve">             </w:t>
            </w:r>
          </w:p>
          <w:p w14:paraId="5EBEDB67" w14:textId="5D2A916C" w:rsidR="00E60199" w:rsidRDefault="00344359" w:rsidP="00E60199">
            <w:r>
              <w:t>-</w:t>
            </w:r>
            <w:r w:rsidR="00875112">
              <w:t xml:space="preserve"> </w:t>
            </w:r>
            <w:r w:rsidR="00875112" w:rsidRPr="000E5F55">
              <w:rPr>
                <w:b/>
                <w:bCs/>
              </w:rPr>
              <w:t>PLC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F3EDAF" w14:textId="77777777" w:rsidR="00E60199" w:rsidRDefault="00E60199" w:rsidP="00E60199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F248A9" w14:textId="294B4446" w:rsidR="00E60199" w:rsidRPr="009E1FB0" w:rsidRDefault="009E1FB0" w:rsidP="00E60199">
            <w:pPr>
              <w:rPr>
                <w:b/>
                <w:bCs/>
              </w:rPr>
            </w:pPr>
            <w:r w:rsidRPr="00D1067C">
              <w:rPr>
                <w:b/>
                <w:bCs/>
                <w:color w:val="388600"/>
              </w:rPr>
              <w:t>ACT</w:t>
            </w:r>
          </w:p>
        </w:tc>
      </w:tr>
      <w:tr w:rsidR="00E60199" w14:paraId="017B13AB" w14:textId="77777777" w:rsidTr="00F66222">
        <w:tblPrEx>
          <w:tblLook w:val="04A0" w:firstRow="1" w:lastRow="0" w:firstColumn="1" w:lastColumn="0" w:noHBand="0" w:noVBand="1"/>
        </w:tblPrEx>
        <w:tc>
          <w:tcPr>
            <w:tcW w:w="714" w:type="pct"/>
            <w:vMerge/>
            <w:tcBorders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8B9EE2" w14:textId="2D56C347" w:rsidR="00E60199" w:rsidRDefault="00E60199" w:rsidP="00E60199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5B061D" w14:textId="77777777" w:rsidR="00E60199" w:rsidRDefault="00E60199" w:rsidP="00E60199">
            <w:pPr>
              <w:pStyle w:val="Dates"/>
            </w:pPr>
            <w:r w:rsidRPr="004A1ACD">
              <w:t>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066159" w14:textId="77777777" w:rsidR="00E60199" w:rsidRDefault="00E60199" w:rsidP="00E60199">
            <w:pPr>
              <w:pStyle w:val="Dates"/>
            </w:pPr>
            <w:r w:rsidRPr="004A1ACD">
              <w:t>9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0D172DE" w14:textId="77777777" w:rsidR="00E60199" w:rsidRDefault="00E60199" w:rsidP="00E60199">
            <w:pPr>
              <w:pStyle w:val="Dates"/>
            </w:pPr>
            <w:r w:rsidRPr="004A1ACD">
              <w:t>10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3078D4" w14:textId="77777777" w:rsidR="00E60199" w:rsidRDefault="00E60199" w:rsidP="00E60199">
            <w:pPr>
              <w:pStyle w:val="Dates"/>
            </w:pPr>
            <w:r w:rsidRPr="004A1ACD">
              <w:t>11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498301C" w14:textId="77777777" w:rsidR="00E60199" w:rsidRDefault="00E60199" w:rsidP="00E60199">
            <w:pPr>
              <w:pStyle w:val="Dates"/>
            </w:pPr>
            <w:r w:rsidRPr="004A1ACD">
              <w:t>12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D7A8CDF" w14:textId="77777777" w:rsidR="00E60199" w:rsidRDefault="00E60199" w:rsidP="00E60199">
            <w:pPr>
              <w:pStyle w:val="Dates"/>
            </w:pPr>
            <w:r w:rsidRPr="004A1ACD">
              <w:t>13</w:t>
            </w:r>
          </w:p>
        </w:tc>
      </w:tr>
      <w:tr w:rsidR="00E60199" w14:paraId="17421D9D" w14:textId="77777777" w:rsidTr="00F66222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vMerge/>
            <w:tcBorders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9AE33A0" w14:textId="7197DCB6" w:rsidR="00E60199" w:rsidRDefault="00E60199" w:rsidP="00E60199">
            <w:pPr>
              <w:pStyle w:val="Dates"/>
            </w:pP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FF7D48" w14:textId="77777777" w:rsidR="00E60199" w:rsidRDefault="00E60199" w:rsidP="00E6019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202747" w14:textId="160DA687" w:rsidR="00344359" w:rsidRDefault="00344359" w:rsidP="00E60199">
            <w:pPr>
              <w:rPr>
                <w:b/>
                <w:bCs/>
              </w:rPr>
            </w:pPr>
            <w:r w:rsidRPr="00B6588F">
              <w:rPr>
                <w:b/>
                <w:bCs/>
                <w:highlight w:val="green"/>
              </w:rPr>
              <w:t>FAST PM 1 and Retakes</w:t>
            </w:r>
          </w:p>
          <w:p w14:paraId="167617A3" w14:textId="0CD66ABF" w:rsidR="00E60199" w:rsidRPr="00344359" w:rsidRDefault="00E60199" w:rsidP="00E60199">
            <w:pPr>
              <w:rPr>
                <w:b/>
                <w:bCs/>
              </w:rPr>
            </w:pP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7591F2" w14:textId="77777777" w:rsidR="00E60199" w:rsidRDefault="00E60199" w:rsidP="00E6019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6CC08F" w14:textId="77777777" w:rsidR="00E60199" w:rsidRDefault="00E60199" w:rsidP="00E6019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24315F" w14:textId="167A6F0C" w:rsidR="00E60199" w:rsidRDefault="000840D0" w:rsidP="00E60199">
            <w:r w:rsidRPr="00D1067C">
              <w:rPr>
                <w:b/>
                <w:bCs/>
                <w:color w:val="8F0000" w:themeColor="accent5" w:themeShade="BF"/>
              </w:rPr>
              <w:t xml:space="preserve">ACT Registration Deadline for </w:t>
            </w:r>
            <w:r w:rsidRPr="00D1067C">
              <w:rPr>
                <w:b/>
                <w:bCs/>
                <w:color w:val="8F0000" w:themeColor="accent5" w:themeShade="BF"/>
              </w:rPr>
              <w:t>Oct. 18th</w:t>
            </w:r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A86FA6E" w14:textId="28654052" w:rsidR="00E60199" w:rsidRPr="00344359" w:rsidRDefault="009E1FB0" w:rsidP="00E60199">
            <w:pPr>
              <w:rPr>
                <w:b/>
                <w:bCs/>
              </w:rPr>
            </w:pPr>
            <w:r w:rsidRPr="00550388">
              <w:rPr>
                <w:b/>
                <w:bCs/>
                <w:color w:val="388600"/>
              </w:rPr>
              <w:t>SAT</w:t>
            </w:r>
          </w:p>
        </w:tc>
      </w:tr>
      <w:tr w:rsidR="00E60199" w14:paraId="1825AFD9" w14:textId="77777777" w:rsidTr="00F66222">
        <w:tblPrEx>
          <w:tblLook w:val="04A0" w:firstRow="1" w:lastRow="0" w:firstColumn="1" w:lastColumn="0" w:noHBand="0" w:noVBand="1"/>
        </w:tblPrEx>
        <w:tc>
          <w:tcPr>
            <w:tcW w:w="714" w:type="pct"/>
            <w:vMerge/>
            <w:tcBorders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E76C6BB" w14:textId="225ABDED" w:rsidR="00E60199" w:rsidRDefault="00E60199" w:rsidP="00E60199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B2E4B4" w14:textId="77777777" w:rsidR="00E60199" w:rsidRDefault="00E60199" w:rsidP="00E60199">
            <w:pPr>
              <w:pStyle w:val="Dates"/>
            </w:pPr>
            <w:r w:rsidRPr="004A1ACD">
              <w:t>15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FC8F08" w14:textId="77777777" w:rsidR="00E60199" w:rsidRDefault="00E60199" w:rsidP="00E60199">
            <w:pPr>
              <w:pStyle w:val="Dates"/>
            </w:pPr>
            <w:r w:rsidRPr="004A1ACD">
              <w:t>16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07DDE1" w14:textId="77777777" w:rsidR="00E60199" w:rsidRDefault="00E60199" w:rsidP="00E60199">
            <w:pPr>
              <w:pStyle w:val="Dates"/>
            </w:pPr>
            <w:r w:rsidRPr="004A1ACD">
              <w:t>17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D7CE84" w14:textId="77777777" w:rsidR="00E60199" w:rsidRDefault="00E60199" w:rsidP="00E60199">
            <w:pPr>
              <w:pStyle w:val="Dates"/>
            </w:pPr>
            <w:r w:rsidRPr="004A1ACD">
              <w:t>18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81A6642" w14:textId="77777777" w:rsidR="00E60199" w:rsidRDefault="00E60199" w:rsidP="00E60199">
            <w:pPr>
              <w:pStyle w:val="Dates"/>
            </w:pPr>
            <w:r w:rsidRPr="004A1ACD">
              <w:t>19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7D1D6AF" w14:textId="77777777" w:rsidR="00E60199" w:rsidRDefault="00E60199" w:rsidP="00E60199">
            <w:pPr>
              <w:pStyle w:val="Dates"/>
            </w:pPr>
            <w:r w:rsidRPr="004A1ACD">
              <w:t>20</w:t>
            </w:r>
          </w:p>
        </w:tc>
      </w:tr>
      <w:tr w:rsidR="00E60199" w14:paraId="5038C54F" w14:textId="77777777" w:rsidTr="00F66222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vMerge/>
            <w:tcBorders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D7DB1D" w14:textId="595347A4" w:rsidR="00E60199" w:rsidRDefault="00E60199" w:rsidP="00E60199">
            <w:pPr>
              <w:pStyle w:val="Dates"/>
            </w:pP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BFDEC16" w14:textId="16D646D9" w:rsidR="00E60199" w:rsidRDefault="00D72C9F" w:rsidP="00E60199">
            <w:r>
              <w:t xml:space="preserve">FSAT 25 Pm </w:t>
            </w:r>
            <w:r>
              <w:t xml:space="preserve">1 </w:t>
            </w:r>
            <w:r>
              <w:t>Data Chat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56C7E8" w14:textId="20C1AD11" w:rsidR="00E60199" w:rsidRDefault="00D72C9F" w:rsidP="00E60199">
            <w:r>
              <w:t>FSAT 25 Pm 1 Data Chat</w:t>
            </w: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73FE6CC" w14:textId="6C185916" w:rsidR="00E60199" w:rsidRDefault="00D72C9F" w:rsidP="00E60199">
            <w:r>
              <w:t>FSAT 25 Pm 1 Data Chat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23A5CC6" w14:textId="04CF1F14" w:rsidR="00A00554" w:rsidRDefault="00A00554" w:rsidP="00E60199">
            <w:pPr>
              <w:rPr>
                <w:b/>
                <w:bCs/>
                <w:color w:val="388600"/>
              </w:rPr>
            </w:pPr>
            <w:r>
              <w:t>FSAT 25 Pm 1 Data Chat</w:t>
            </w:r>
          </w:p>
          <w:p w14:paraId="7985FFF1" w14:textId="3B16BC16" w:rsidR="00E60199" w:rsidRPr="000840D0" w:rsidRDefault="000840D0" w:rsidP="00E60199">
            <w:pPr>
              <w:rPr>
                <w:b/>
                <w:bCs/>
              </w:rPr>
            </w:pPr>
            <w:r w:rsidRPr="00A00554">
              <w:rPr>
                <w:b/>
                <w:bCs/>
                <w:color w:val="388600"/>
              </w:rPr>
              <w:t>CLT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B8A69B" w14:textId="5AD1AF31" w:rsidR="00E60199" w:rsidRDefault="00D1067C" w:rsidP="00E60199">
            <w:r>
              <w:rPr>
                <w:b/>
                <w:bCs/>
                <w:color w:val="8F0000" w:themeColor="accent5" w:themeShade="BF"/>
              </w:rPr>
              <w:t>SAT</w:t>
            </w:r>
            <w:r w:rsidRPr="00D1067C">
              <w:rPr>
                <w:b/>
                <w:bCs/>
                <w:color w:val="8F0000" w:themeColor="accent5" w:themeShade="BF"/>
              </w:rPr>
              <w:t xml:space="preserve"> Registration Deadline for Oct. </w:t>
            </w:r>
            <w:r>
              <w:rPr>
                <w:b/>
                <w:bCs/>
                <w:color w:val="8F0000" w:themeColor="accent5" w:themeShade="BF"/>
              </w:rPr>
              <w:t>4</w:t>
            </w:r>
            <w:r w:rsidRPr="00D1067C">
              <w:rPr>
                <w:b/>
                <w:bCs/>
                <w:color w:val="8F0000" w:themeColor="accent5" w:themeShade="BF"/>
              </w:rPr>
              <w:t>th</w:t>
            </w:r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DC4B12" w14:textId="77777777" w:rsidR="00E60199" w:rsidRDefault="00E60199" w:rsidP="00E60199"/>
        </w:tc>
      </w:tr>
      <w:tr w:rsidR="00E60199" w14:paraId="1251A62D" w14:textId="77777777" w:rsidTr="00F66222">
        <w:tblPrEx>
          <w:tblLook w:val="04A0" w:firstRow="1" w:lastRow="0" w:firstColumn="1" w:lastColumn="0" w:noHBand="0" w:noVBand="1"/>
        </w:tblPrEx>
        <w:tc>
          <w:tcPr>
            <w:tcW w:w="714" w:type="pct"/>
            <w:vMerge/>
            <w:tcBorders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CF64463" w14:textId="3BC8EDB8" w:rsidR="00E60199" w:rsidRDefault="00E60199" w:rsidP="00E60199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AA57E3" w14:textId="77777777" w:rsidR="00E60199" w:rsidRDefault="00E60199" w:rsidP="00E60199">
            <w:pPr>
              <w:pStyle w:val="Dates"/>
            </w:pPr>
            <w:r w:rsidRPr="004A1ACD">
              <w:t>22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7FA9C12" w14:textId="77777777" w:rsidR="00E60199" w:rsidRDefault="00E60199" w:rsidP="00E60199">
            <w:pPr>
              <w:pStyle w:val="Dates"/>
            </w:pPr>
            <w:r w:rsidRPr="004A1ACD">
              <w:t>23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423B14" w14:textId="77777777" w:rsidR="00E60199" w:rsidRDefault="00E60199" w:rsidP="00E60199">
            <w:pPr>
              <w:pStyle w:val="Dates"/>
            </w:pPr>
            <w:r w:rsidRPr="004A1ACD">
              <w:t>24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E12E41" w14:textId="77777777" w:rsidR="00E60199" w:rsidRDefault="00E60199" w:rsidP="00E60199">
            <w:pPr>
              <w:pStyle w:val="Dates"/>
            </w:pPr>
            <w:r w:rsidRPr="004A1ACD">
              <w:t>25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8B8521A" w14:textId="77777777" w:rsidR="00E60199" w:rsidRDefault="00E60199" w:rsidP="00E60199">
            <w:pPr>
              <w:pStyle w:val="Dates"/>
            </w:pPr>
            <w:r w:rsidRPr="004A1ACD">
              <w:t>26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23264CB" w14:textId="77777777" w:rsidR="00E60199" w:rsidRDefault="00E60199" w:rsidP="00E60199">
            <w:pPr>
              <w:pStyle w:val="Dates"/>
            </w:pPr>
            <w:r w:rsidRPr="004A1ACD">
              <w:t>27</w:t>
            </w:r>
          </w:p>
        </w:tc>
      </w:tr>
      <w:tr w:rsidR="00E60199" w14:paraId="241F66B8" w14:textId="77777777" w:rsidTr="00F66222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vMerge/>
            <w:tcBorders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60CB83" w14:textId="535D26E9" w:rsidR="00E60199" w:rsidRDefault="00E60199" w:rsidP="00E60199">
            <w:pPr>
              <w:pStyle w:val="Dates"/>
            </w:pP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FF13D11" w14:textId="1DD301FC" w:rsidR="00E60199" w:rsidRDefault="006B361F" w:rsidP="00E60199">
            <w:r>
              <w:t>-</w:t>
            </w:r>
            <w:r w:rsidR="000E12D5">
              <w:t>Intro to Writable in ELA</w:t>
            </w:r>
          </w:p>
          <w:p w14:paraId="596C3F26" w14:textId="06719B9C" w:rsidR="006B361F" w:rsidRDefault="006B361F" w:rsidP="00E60199">
            <w:r>
              <w:t>-Quick-writes</w:t>
            </w:r>
            <w:r w:rsidR="009E1FB0">
              <w:t>/</w:t>
            </w:r>
            <w:proofErr w:type="gramStart"/>
            <w:r w:rsidR="009E1FB0">
              <w:t>Note-taking</w:t>
            </w:r>
            <w:proofErr w:type="gramEnd"/>
            <w:r>
              <w:t xml:space="preserve"> in </w:t>
            </w:r>
            <w:r w:rsidR="009E1FB0">
              <w:t>c</w:t>
            </w:r>
            <w:r>
              <w:t>ontent areas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8BF777D" w14:textId="1DF2FC9D" w:rsidR="00E60199" w:rsidRDefault="00E60199" w:rsidP="00E60199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5A21797" w14:textId="77777777" w:rsidR="006B361F" w:rsidRDefault="006B361F" w:rsidP="006B361F">
            <w:r>
              <w:t>-Intro to Writable in ELA</w:t>
            </w:r>
          </w:p>
          <w:p w14:paraId="5457B25A" w14:textId="75340954" w:rsidR="00E60199" w:rsidRDefault="006B361F" w:rsidP="006B361F">
            <w:r>
              <w:t>-Quick-write</w:t>
            </w:r>
            <w:r w:rsidR="009E1FB0">
              <w:t>/</w:t>
            </w:r>
            <w:proofErr w:type="gramStart"/>
            <w:r w:rsidR="009E1FB0">
              <w:t>Note-taking</w:t>
            </w:r>
            <w:r>
              <w:t>s</w:t>
            </w:r>
            <w:proofErr w:type="gramEnd"/>
            <w:r>
              <w:t xml:space="preserve"> in content areas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21DB37" w14:textId="77777777" w:rsidR="006B361F" w:rsidRDefault="006B361F" w:rsidP="006B361F">
            <w:r>
              <w:t>-Intro to Writable in ELA</w:t>
            </w:r>
          </w:p>
          <w:p w14:paraId="43620C86" w14:textId="44BFE71B" w:rsidR="00E60199" w:rsidRDefault="006B361F" w:rsidP="006B361F">
            <w:r>
              <w:t>-Quick-writes</w:t>
            </w:r>
            <w:r w:rsidR="009E1FB0">
              <w:t>/</w:t>
            </w:r>
            <w:proofErr w:type="gramStart"/>
            <w:r w:rsidR="009E1FB0">
              <w:t>Note-taking</w:t>
            </w:r>
            <w:proofErr w:type="gramEnd"/>
            <w:r>
              <w:t xml:space="preserve"> in</w:t>
            </w:r>
            <w:r w:rsidR="009E1FB0">
              <w:t xml:space="preserve"> </w:t>
            </w:r>
            <w:r>
              <w:t>content areas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57B4C76" w14:textId="77777777" w:rsidR="006B361F" w:rsidRDefault="006B361F" w:rsidP="006B361F">
            <w:r>
              <w:t>-Intro to Writable in ELA</w:t>
            </w:r>
          </w:p>
          <w:p w14:paraId="0A357D77" w14:textId="3D029E07" w:rsidR="00E60199" w:rsidRDefault="006B361F" w:rsidP="006B361F">
            <w:r>
              <w:t>-Quick-writes</w:t>
            </w:r>
            <w:r w:rsidR="009E1FB0">
              <w:t>/</w:t>
            </w:r>
            <w:proofErr w:type="gramStart"/>
            <w:r w:rsidR="009E1FB0">
              <w:t>Note-taking</w:t>
            </w:r>
            <w:proofErr w:type="gramEnd"/>
            <w:r>
              <w:t xml:space="preserve"> in content areas</w:t>
            </w:r>
          </w:p>
          <w:p w14:paraId="238744C0" w14:textId="41F0FBD7" w:rsidR="0029049C" w:rsidRDefault="0029049C" w:rsidP="006B361F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7654BF3" w14:textId="77777777" w:rsidR="00E60199" w:rsidRDefault="00E60199" w:rsidP="00E60199"/>
        </w:tc>
      </w:tr>
      <w:tr w:rsidR="00E60199" w14:paraId="626914A7" w14:textId="77777777" w:rsidTr="00F66222">
        <w:tblPrEx>
          <w:tblLook w:val="04A0" w:firstRow="1" w:lastRow="0" w:firstColumn="1" w:lastColumn="0" w:noHBand="0" w:noVBand="1"/>
        </w:tblPrEx>
        <w:tc>
          <w:tcPr>
            <w:tcW w:w="714" w:type="pct"/>
            <w:vMerge/>
            <w:tcBorders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3B47895" w14:textId="4B647B5D" w:rsidR="00E60199" w:rsidRDefault="00E60199" w:rsidP="00E60199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D82E0DF" w14:textId="77777777" w:rsidR="00E60199" w:rsidRDefault="00E60199" w:rsidP="00E60199">
            <w:pPr>
              <w:pStyle w:val="Dates"/>
            </w:pPr>
            <w:r w:rsidRPr="004A1ACD">
              <w:t>29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F97E56" w14:textId="77777777" w:rsidR="00E60199" w:rsidRDefault="00E60199" w:rsidP="00E60199">
            <w:pPr>
              <w:pStyle w:val="Dates"/>
            </w:pPr>
            <w:r w:rsidRPr="004A1ACD">
              <w:t>30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709357" w14:textId="77777777" w:rsidR="00E60199" w:rsidRDefault="00E60199" w:rsidP="00E60199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D1523C" w14:textId="77777777" w:rsidR="00E60199" w:rsidRDefault="00E60199" w:rsidP="00E60199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C4CBBA3" w14:textId="77777777" w:rsidR="00E60199" w:rsidRDefault="00E60199" w:rsidP="00E60199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C72F29" w14:textId="77777777" w:rsidR="00E60199" w:rsidRDefault="00E60199" w:rsidP="00E60199">
            <w:pPr>
              <w:pStyle w:val="Dates"/>
            </w:pPr>
          </w:p>
        </w:tc>
      </w:tr>
      <w:tr w:rsidR="00E60199" w14:paraId="0BE1D79D" w14:textId="77777777" w:rsidTr="00F66222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vMerge/>
            <w:tcBorders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44A45EC" w14:textId="77777777" w:rsidR="00E60199" w:rsidRDefault="00E60199" w:rsidP="00E6019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696738" w14:textId="0F472DDC" w:rsidR="00E60199" w:rsidRDefault="00A00554" w:rsidP="00E60199">
            <w:r>
              <w:t>Grouping Students Based on Data Review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A9AC2E" w14:textId="1314B34A" w:rsidR="00E60199" w:rsidRDefault="00A00554" w:rsidP="00E60199">
            <w:r>
              <w:t>Grouping Students Based on Data Review</w:t>
            </w: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63F3C92" w14:textId="77777777" w:rsidR="00E60199" w:rsidRDefault="00E60199" w:rsidP="00E6019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03A166" w14:textId="77777777" w:rsidR="00E60199" w:rsidRDefault="00E60199" w:rsidP="00E6019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53C9B4" w14:textId="77777777" w:rsidR="00E60199" w:rsidRDefault="00E60199" w:rsidP="00E60199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6DDDC6" w14:textId="77777777" w:rsidR="00E60199" w:rsidRDefault="00E60199" w:rsidP="00E60199"/>
        </w:tc>
      </w:tr>
      <w:tr w:rsidR="00E60199" w14:paraId="1C7F9F43" w14:textId="77777777" w:rsidTr="00F66222">
        <w:tblPrEx>
          <w:tblLook w:val="04A0" w:firstRow="1" w:lastRow="0" w:firstColumn="1" w:lastColumn="0" w:noHBand="0" w:noVBand="1"/>
        </w:tblPrEx>
        <w:tc>
          <w:tcPr>
            <w:tcW w:w="714" w:type="pct"/>
            <w:vMerge/>
            <w:tcBorders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2195DFA" w14:textId="77777777" w:rsidR="00E60199" w:rsidRDefault="00E60199" w:rsidP="00E60199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3725A6" w14:textId="77777777" w:rsidR="00E60199" w:rsidRDefault="00E60199" w:rsidP="00E60199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8AC2573" w14:textId="77777777" w:rsidR="00E60199" w:rsidRDefault="00E60199" w:rsidP="00E60199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F2585F1" w14:textId="77777777" w:rsidR="00E60199" w:rsidRDefault="00E60199" w:rsidP="00E60199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904E3D" w14:textId="77777777" w:rsidR="00E60199" w:rsidRDefault="00E60199" w:rsidP="00E60199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4162BFC" w14:textId="77777777" w:rsidR="00E60199" w:rsidRDefault="00E60199" w:rsidP="00E60199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1A25ABC" w14:textId="77777777" w:rsidR="00E60199" w:rsidRDefault="00E60199" w:rsidP="00E60199">
            <w:pPr>
              <w:pStyle w:val="Dates"/>
            </w:pPr>
          </w:p>
        </w:tc>
      </w:tr>
      <w:tr w:rsidR="00E60199" w14:paraId="466C158F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vMerge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70D9352" w14:textId="77777777" w:rsidR="00E60199" w:rsidRDefault="00E60199" w:rsidP="00E6019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ED9A3A8" w14:textId="77777777" w:rsidR="00E60199" w:rsidRDefault="00E60199" w:rsidP="00E6019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6828F7" w14:textId="77777777" w:rsidR="00E60199" w:rsidRDefault="00E60199" w:rsidP="00E60199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CF869C5" w14:textId="77777777" w:rsidR="00E60199" w:rsidRDefault="00E60199" w:rsidP="00E6019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FE5C78" w14:textId="77777777" w:rsidR="00E60199" w:rsidRDefault="00E60199" w:rsidP="00E60199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92E4063" w14:textId="77777777" w:rsidR="00E60199" w:rsidRDefault="00E60199" w:rsidP="00E60199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E68D2CE" w14:textId="77777777" w:rsidR="00E60199" w:rsidRDefault="00E60199" w:rsidP="00E60199"/>
        </w:tc>
      </w:tr>
    </w:tbl>
    <w:p w14:paraId="3B83D801" w14:textId="77777777" w:rsidR="00D435C2" w:rsidRDefault="00D435C2" w:rsidP="00D435C2"/>
    <w:p w14:paraId="4C027C06" w14:textId="77777777" w:rsidR="00D435C2" w:rsidRDefault="00D435C2" w:rsidP="00D435C2">
      <w:pPr>
        <w:sectPr w:rsidR="00D435C2" w:rsidSect="002A591F">
          <w:pgSz w:w="15840" w:h="12240" w:orient="landscape"/>
          <w:pgMar w:top="720" w:right="720" w:bottom="288" w:left="720" w:header="720" w:footer="720" w:gutter="0"/>
          <w:cols w:space="720"/>
          <w:docGrid w:linePitch="360"/>
        </w:sectPr>
      </w:pPr>
    </w:p>
    <w:p w14:paraId="165CCDF8" w14:textId="77777777" w:rsidR="00D435C2" w:rsidRDefault="00D435C2" w:rsidP="00D435C2"/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058"/>
        <w:gridCol w:w="1026"/>
        <w:gridCol w:w="1032"/>
        <w:gridCol w:w="2058"/>
        <w:gridCol w:w="2058"/>
        <w:gridCol w:w="2053"/>
        <w:gridCol w:w="12"/>
      </w:tblGrid>
      <w:tr w:rsidR="00800901" w14:paraId="7F4044F8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495E00" w:themeFill="accent1" w:themeFillShade="80"/>
          </w:tcPr>
          <w:p w14:paraId="724FF385" w14:textId="77777777" w:rsidR="00800901" w:rsidRPr="002C2ADF" w:rsidRDefault="00800901" w:rsidP="00943931">
            <w:pPr>
              <w:pStyle w:val="Month"/>
              <w:rPr>
                <w:color w:val="C98C22" w:themeColor="accent2"/>
              </w:rPr>
            </w:pPr>
            <w:r w:rsidRPr="002C2ADF">
              <w:rPr>
                <w:color w:val="C98C22" w:themeColor="accent2"/>
              </w:rPr>
              <w:t>October</w:t>
            </w:r>
            <w:r w:rsidR="00344359" w:rsidRPr="002C2ADF">
              <w:rPr>
                <w:color w:val="C98C22" w:themeColor="accent2"/>
              </w:rPr>
              <w:t xml:space="preserve"> </w:t>
            </w:r>
          </w:p>
          <w:p w14:paraId="01566A21" w14:textId="763FCF16" w:rsidR="00344359" w:rsidRPr="00344359" w:rsidRDefault="00344359" w:rsidP="00943931">
            <w:pPr>
              <w:pStyle w:val="Month"/>
              <w:rPr>
                <w:sz w:val="40"/>
                <w:szCs w:val="40"/>
              </w:rPr>
            </w:pPr>
            <w:r w:rsidRPr="00344359">
              <w:rPr>
                <w:sz w:val="40"/>
                <w:szCs w:val="40"/>
              </w:rPr>
              <w:t xml:space="preserve">Checking in </w:t>
            </w:r>
          </w:p>
        </w:tc>
        <w:tc>
          <w:tcPr>
            <w:tcW w:w="2498" w:type="pct"/>
            <w:gridSpan w:val="4"/>
            <w:shd w:val="clear" w:color="auto" w:fill="495E00" w:themeFill="accent1" w:themeFillShade="80"/>
          </w:tcPr>
          <w:p w14:paraId="6B322EF4" w14:textId="0F5003AE" w:rsidR="00800901" w:rsidRDefault="002C2ADF" w:rsidP="00943931"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0BA9E316" wp14:editId="3FC468C9">
                  <wp:simplePos x="0" y="0"/>
                  <wp:positionH relativeFrom="column">
                    <wp:posOffset>3631565</wp:posOffset>
                  </wp:positionH>
                  <wp:positionV relativeFrom="paragraph">
                    <wp:posOffset>104140</wp:posOffset>
                  </wp:positionV>
                  <wp:extent cx="730938" cy="1097280"/>
                  <wp:effectExtent l="0" t="0" r="0" b="7620"/>
                  <wp:wrapSquare wrapText="bothSides"/>
                  <wp:docPr id="2018362688" name="Picture 1" descr="A logo with a tiger holding a torch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28281" name="Picture 1" descr="A logo with a tiger holding a torch&#10;&#10;AI-generated content may b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938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00901" w14:paraId="11BA1BC9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5FA2CCE9" w14:textId="77777777" w:rsidR="00800901" w:rsidRDefault="00800901" w:rsidP="00943931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039BF95D" w14:textId="77777777" w:rsidR="00800901" w:rsidRDefault="00290CF4" w:rsidP="00943931">
            <w:pPr>
              <w:pStyle w:val="Year"/>
            </w:pPr>
            <w:r>
              <w:t>2025</w:t>
            </w:r>
          </w:p>
        </w:tc>
      </w:tr>
      <w:tr w:rsidR="00800901" w:rsidRPr="003F1620" w14:paraId="4FFFC670" w14:textId="77777777" w:rsidTr="00943931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2BC8ADEF" w14:textId="111126AF" w:rsidR="00800901" w:rsidRPr="003F1620" w:rsidRDefault="009670B7" w:rsidP="00943931">
            <w:r>
              <w:rPr>
                <w:b/>
                <w:color w:val="EFD2A0" w:themeColor="accent2" w:themeTint="66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Vocabulary and </w:t>
            </w:r>
            <w:r w:rsidR="00344359">
              <w:rPr>
                <w:b/>
                <w:color w:val="EFD2A0" w:themeColor="accent2" w:themeTint="66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Checking for Understanding </w:t>
            </w:r>
          </w:p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4CC58157" w14:textId="77777777" w:rsidR="00800901" w:rsidRPr="003F1620" w:rsidRDefault="00800901" w:rsidP="00943931"/>
        </w:tc>
      </w:tr>
      <w:tr w:rsidR="00800901" w14:paraId="5AECCBF2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26C9CBE" w14:textId="1AB7F37B" w:rsidR="00800901" w:rsidRDefault="003C5461" w:rsidP="00943931">
            <w:pPr>
              <w:pStyle w:val="Days"/>
            </w:pPr>
            <w:r>
              <w:t>Planning Chats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BC5E7A3" w14:textId="77777777" w:rsidR="00800901" w:rsidRDefault="00892585" w:rsidP="00943931">
            <w:pPr>
              <w:pStyle w:val="Days"/>
            </w:pPr>
            <w:sdt>
              <w:sdtPr>
                <w:id w:val="-1114128117"/>
                <w:placeholder>
                  <w:docPart w:val="C425950E4A054580BB724DDFB977D25D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2541E0D" w14:textId="77777777" w:rsidR="00800901" w:rsidRDefault="00892585" w:rsidP="00943931">
            <w:pPr>
              <w:pStyle w:val="Days"/>
            </w:pPr>
            <w:sdt>
              <w:sdtPr>
                <w:id w:val="775678939"/>
                <w:placeholder>
                  <w:docPart w:val="551C5D9D347443D5BF4F7F27D1B9D09F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0119749" w14:textId="77777777" w:rsidR="00800901" w:rsidRDefault="00892585" w:rsidP="00943931">
            <w:pPr>
              <w:pStyle w:val="Days"/>
            </w:pPr>
            <w:sdt>
              <w:sdtPr>
                <w:id w:val="-1656672661"/>
                <w:placeholder>
                  <w:docPart w:val="8DBF7169F4F34C15BD4B487B21414288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DE5BF10" w14:textId="77777777" w:rsidR="00800901" w:rsidRDefault="00892585" w:rsidP="00943931">
            <w:pPr>
              <w:pStyle w:val="Days"/>
            </w:pPr>
            <w:sdt>
              <w:sdtPr>
                <w:id w:val="445428997"/>
                <w:placeholder>
                  <w:docPart w:val="97593C8E45BF42318D792110A944B46E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1DF7FBD" w14:textId="77777777" w:rsidR="00800901" w:rsidRDefault="00892585" w:rsidP="00943931">
            <w:pPr>
              <w:pStyle w:val="Days"/>
            </w:pPr>
            <w:sdt>
              <w:sdtPr>
                <w:id w:val="-702095069"/>
                <w:placeholder>
                  <w:docPart w:val="EE62F62CB7264BE2A0425AB6A6774814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6342E9B" w14:textId="77777777" w:rsidR="00800901" w:rsidRDefault="00892585" w:rsidP="00943931">
            <w:pPr>
              <w:pStyle w:val="Days"/>
            </w:pPr>
            <w:sdt>
              <w:sdtPr>
                <w:id w:val="1787152704"/>
                <w:placeholder>
                  <w:docPart w:val="C552DD5D96F94E1EB98A52947B01012C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Saturday</w:t>
                </w:r>
              </w:sdtContent>
            </w:sdt>
          </w:p>
        </w:tc>
      </w:tr>
      <w:tr w:rsidR="00290CF4" w14:paraId="11718179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958E25F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1F14015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F346335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CED294" w14:textId="77777777" w:rsidR="00290CF4" w:rsidRDefault="00290CF4" w:rsidP="00290CF4">
            <w:pPr>
              <w:pStyle w:val="Dates"/>
            </w:pPr>
            <w:r w:rsidRPr="00552F23">
              <w:t>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47147F0" w14:textId="77777777" w:rsidR="00290CF4" w:rsidRDefault="00290CF4" w:rsidP="00290CF4">
            <w:pPr>
              <w:pStyle w:val="Dates"/>
            </w:pPr>
            <w:r w:rsidRPr="00552F23">
              <w:t>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8E1A9AA" w14:textId="77777777" w:rsidR="00290CF4" w:rsidRDefault="00290CF4" w:rsidP="00290CF4">
            <w:pPr>
              <w:pStyle w:val="Dates"/>
            </w:pPr>
            <w:r w:rsidRPr="00552F23">
              <w:t>3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36B2AE" w14:textId="77777777" w:rsidR="00290CF4" w:rsidRDefault="00290CF4" w:rsidP="00290CF4">
            <w:pPr>
              <w:pStyle w:val="Dates"/>
            </w:pPr>
            <w:r w:rsidRPr="00552F23">
              <w:t>4</w:t>
            </w:r>
          </w:p>
        </w:tc>
      </w:tr>
      <w:tr w:rsidR="009670B7" w14:paraId="6BF315B2" w14:textId="77777777" w:rsidTr="009014CE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vMerge w:val="restart"/>
            <w:tcBorders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785A2E2" w14:textId="77777777" w:rsidR="0083587E" w:rsidRPr="0083587E" w:rsidRDefault="0083587E" w:rsidP="000F11C0">
            <w:pPr>
              <w:pStyle w:val="Dates"/>
              <w:jc w:val="center"/>
              <w:rPr>
                <w:b/>
                <w:bCs/>
              </w:rPr>
            </w:pPr>
            <w:r w:rsidRPr="0083587E">
              <w:rPr>
                <w:b/>
                <w:bCs/>
              </w:rPr>
              <w:t xml:space="preserve">Progress Monitoring </w:t>
            </w:r>
            <w:r>
              <w:rPr>
                <w:b/>
                <w:bCs/>
              </w:rPr>
              <w:t>Bi-weekly in Focus</w:t>
            </w:r>
          </w:p>
          <w:p w14:paraId="5CA7627A" w14:textId="77777777" w:rsidR="0083587E" w:rsidRDefault="0083587E" w:rsidP="000F11C0">
            <w:pPr>
              <w:pStyle w:val="Dates"/>
              <w:jc w:val="center"/>
              <w:rPr>
                <w:b/>
                <w:bCs/>
              </w:rPr>
            </w:pPr>
          </w:p>
          <w:p w14:paraId="64506465" w14:textId="5A8287FA" w:rsidR="009670B7" w:rsidRPr="0083587E" w:rsidRDefault="009670B7" w:rsidP="000F11C0">
            <w:pPr>
              <w:pStyle w:val="Dates"/>
              <w:jc w:val="center"/>
              <w:rPr>
                <w:b/>
                <w:bCs/>
              </w:rPr>
            </w:pPr>
            <w:r w:rsidRPr="0083587E">
              <w:rPr>
                <w:b/>
                <w:bCs/>
              </w:rPr>
              <w:t xml:space="preserve">Using Do </w:t>
            </w:r>
            <w:proofErr w:type="spellStart"/>
            <w:r w:rsidRPr="0083587E">
              <w:rPr>
                <w:b/>
                <w:bCs/>
              </w:rPr>
              <w:t>Nows</w:t>
            </w:r>
            <w:proofErr w:type="spellEnd"/>
            <w:r w:rsidRPr="0083587E">
              <w:rPr>
                <w:b/>
                <w:bCs/>
              </w:rPr>
              <w:t xml:space="preserve"> and Exit Tickets to Check for Understanding</w:t>
            </w:r>
          </w:p>
          <w:p w14:paraId="574F846D" w14:textId="77777777" w:rsidR="009670B7" w:rsidRDefault="009670B7" w:rsidP="000F11C0">
            <w:pPr>
              <w:pStyle w:val="Dates"/>
              <w:jc w:val="center"/>
            </w:pPr>
          </w:p>
          <w:p w14:paraId="0AA22E30" w14:textId="77777777" w:rsidR="009670B7" w:rsidRDefault="009670B7" w:rsidP="000F11C0">
            <w:pPr>
              <w:pStyle w:val="Dates"/>
              <w:jc w:val="center"/>
            </w:pPr>
          </w:p>
          <w:p w14:paraId="30C1ADD9" w14:textId="77777777" w:rsidR="009670B7" w:rsidRPr="0083587E" w:rsidRDefault="009670B7" w:rsidP="000F11C0">
            <w:pPr>
              <w:pStyle w:val="Dates"/>
              <w:jc w:val="center"/>
              <w:rPr>
                <w:b/>
                <w:bCs/>
              </w:rPr>
            </w:pPr>
            <w:r w:rsidRPr="0083587E">
              <w:rPr>
                <w:b/>
                <w:bCs/>
              </w:rPr>
              <w:t>Using Collaborative Activities to Check for Understanding</w:t>
            </w:r>
          </w:p>
          <w:p w14:paraId="02567D9B" w14:textId="77777777" w:rsidR="0029049C" w:rsidRDefault="0029049C" w:rsidP="000F11C0">
            <w:pPr>
              <w:pStyle w:val="Dates"/>
              <w:jc w:val="center"/>
            </w:pPr>
          </w:p>
          <w:p w14:paraId="41E7540E" w14:textId="04244FA1" w:rsidR="0029049C" w:rsidRPr="0083587E" w:rsidRDefault="0029049C" w:rsidP="000F11C0">
            <w:pPr>
              <w:pStyle w:val="Dates"/>
              <w:jc w:val="center"/>
              <w:rPr>
                <w:b/>
                <w:bCs/>
              </w:rPr>
            </w:pPr>
            <w:r w:rsidRPr="0083587E">
              <w:rPr>
                <w:b/>
                <w:bCs/>
              </w:rPr>
              <w:t>Interactive Vocabulary Across Content Areas/Word of the Work</w:t>
            </w:r>
          </w:p>
          <w:p w14:paraId="74279DA9" w14:textId="77777777" w:rsidR="009670B7" w:rsidRDefault="009670B7" w:rsidP="000F11C0">
            <w:pPr>
              <w:pStyle w:val="Dates"/>
              <w:jc w:val="center"/>
            </w:pPr>
          </w:p>
          <w:p w14:paraId="4A80C4A4" w14:textId="499309AD" w:rsidR="009670B7" w:rsidRDefault="009670B7" w:rsidP="000F11C0">
            <w:pPr>
              <w:pStyle w:val="Dates"/>
              <w:jc w:val="center"/>
            </w:pP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9049E92" w14:textId="77777777" w:rsidR="009670B7" w:rsidRDefault="009670B7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441C75" w14:textId="77777777" w:rsidR="009670B7" w:rsidRDefault="009670B7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04910A" w14:textId="123E40CB" w:rsidR="009670B7" w:rsidRDefault="00A00554" w:rsidP="00290CF4">
            <w:r>
              <w:t>Grouping Students Based on Data Review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3D12FB" w14:textId="167D3DB4" w:rsidR="009670B7" w:rsidRDefault="00A00554" w:rsidP="00290CF4">
            <w:r>
              <w:t>Grouping Students Based on Data Review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90E2C09" w14:textId="1B57187B" w:rsidR="009670B7" w:rsidRDefault="00A00554" w:rsidP="00290CF4">
            <w:r>
              <w:t>Grouping Students Based on Data Review</w:t>
            </w:r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BC0AB1" w14:textId="6044C9CD" w:rsidR="009670B7" w:rsidRPr="00D1067C" w:rsidRDefault="009670B7" w:rsidP="00290CF4">
            <w:pPr>
              <w:rPr>
                <w:b/>
                <w:bCs/>
              </w:rPr>
            </w:pPr>
            <w:r w:rsidRPr="00D1067C">
              <w:rPr>
                <w:b/>
                <w:bCs/>
                <w:color w:val="388600"/>
              </w:rPr>
              <w:t>SAT</w:t>
            </w:r>
          </w:p>
        </w:tc>
      </w:tr>
      <w:tr w:rsidR="009670B7" w14:paraId="47FC869A" w14:textId="77777777" w:rsidTr="009014CE">
        <w:tblPrEx>
          <w:tblLook w:val="04A0" w:firstRow="1" w:lastRow="0" w:firstColumn="1" w:lastColumn="0" w:noHBand="0" w:noVBand="1"/>
        </w:tblPrEx>
        <w:tc>
          <w:tcPr>
            <w:tcW w:w="714" w:type="pct"/>
            <w:vMerge/>
            <w:tcBorders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7942EFE" w14:textId="1EC7D642" w:rsidR="009670B7" w:rsidRDefault="009670B7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DBC4AE" w14:textId="77777777" w:rsidR="009670B7" w:rsidRDefault="009670B7" w:rsidP="00290CF4">
            <w:pPr>
              <w:pStyle w:val="Dates"/>
            </w:pPr>
            <w:r w:rsidRPr="00552F23">
              <w:t>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C150B19" w14:textId="77777777" w:rsidR="009670B7" w:rsidRDefault="009670B7" w:rsidP="00290CF4">
            <w:pPr>
              <w:pStyle w:val="Dates"/>
            </w:pPr>
            <w:r w:rsidRPr="00552F23">
              <w:t>7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E578749" w14:textId="77777777" w:rsidR="009670B7" w:rsidRDefault="009670B7" w:rsidP="00290CF4">
            <w:pPr>
              <w:pStyle w:val="Dates"/>
            </w:pPr>
            <w:r w:rsidRPr="00552F23">
              <w:t>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EDE71E" w14:textId="77777777" w:rsidR="009670B7" w:rsidRDefault="009670B7" w:rsidP="00290CF4">
            <w:pPr>
              <w:pStyle w:val="Dates"/>
            </w:pPr>
            <w:r w:rsidRPr="00552F23">
              <w:t>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7C83D71" w14:textId="77777777" w:rsidR="009670B7" w:rsidRDefault="009670B7" w:rsidP="00290CF4">
            <w:pPr>
              <w:pStyle w:val="Dates"/>
            </w:pPr>
            <w:r w:rsidRPr="00552F23">
              <w:t>10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7EA0632" w14:textId="77777777" w:rsidR="009670B7" w:rsidRDefault="009670B7" w:rsidP="00290CF4">
            <w:pPr>
              <w:pStyle w:val="Dates"/>
            </w:pPr>
            <w:r w:rsidRPr="00552F23">
              <w:t>11</w:t>
            </w:r>
          </w:p>
        </w:tc>
      </w:tr>
      <w:tr w:rsidR="009670B7" w14:paraId="3D2C1170" w14:textId="77777777" w:rsidTr="009014CE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vMerge/>
            <w:tcBorders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C4A500" w14:textId="08F37C0A" w:rsidR="009670B7" w:rsidRDefault="009670B7" w:rsidP="00290CF4">
            <w:pPr>
              <w:pStyle w:val="Dates"/>
            </w:pP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EAACC1" w14:textId="77777777" w:rsidR="009670B7" w:rsidRDefault="009E1FB0" w:rsidP="00290CF4">
            <w:r>
              <w:t>-</w:t>
            </w:r>
            <w:r w:rsidR="0029049C">
              <w:t xml:space="preserve">Introduction to Word of the Week </w:t>
            </w:r>
          </w:p>
          <w:p w14:paraId="3BFACFC9" w14:textId="6FC9BD17" w:rsidR="009E1FB0" w:rsidRDefault="009E1FB0" w:rsidP="00290CF4">
            <w:r>
              <w:t xml:space="preserve">-Checking for understanding 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002233E" w14:textId="31B54345" w:rsidR="009670B7" w:rsidRDefault="009E1FB0" w:rsidP="00290CF4">
            <w:r>
              <w:t>-Monitoring Checking for understanding</w:t>
            </w: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0ED778" w14:textId="2B8CAFE5" w:rsidR="009670B7" w:rsidRDefault="009E1FB0" w:rsidP="00290CF4">
            <w:r>
              <w:t>-Monitoring Checking for understanding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6CD72F" w14:textId="15615EC7" w:rsidR="009670B7" w:rsidRDefault="009E1FB0" w:rsidP="00290CF4">
            <w:r>
              <w:t>-Monitoring Checking for understanding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87EF95" w14:textId="21BA0254" w:rsidR="009670B7" w:rsidRDefault="009E1FB0" w:rsidP="00290CF4">
            <w:r>
              <w:t>-Monitoring Checking for understanding</w:t>
            </w:r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FEE1E0" w14:textId="03ACE91D" w:rsidR="009670B7" w:rsidRPr="000840D0" w:rsidRDefault="00F1536A" w:rsidP="00290CF4">
            <w:pPr>
              <w:rPr>
                <w:b/>
                <w:bCs/>
              </w:rPr>
            </w:pPr>
            <w:r w:rsidRPr="00F1536A">
              <w:rPr>
                <w:b/>
                <w:bCs/>
                <w:color w:val="388600"/>
              </w:rPr>
              <w:t>CLT</w:t>
            </w:r>
          </w:p>
        </w:tc>
      </w:tr>
      <w:tr w:rsidR="009670B7" w14:paraId="5E8C9479" w14:textId="77777777" w:rsidTr="009014CE">
        <w:tblPrEx>
          <w:tblLook w:val="04A0" w:firstRow="1" w:lastRow="0" w:firstColumn="1" w:lastColumn="0" w:noHBand="0" w:noVBand="1"/>
        </w:tblPrEx>
        <w:tc>
          <w:tcPr>
            <w:tcW w:w="714" w:type="pct"/>
            <w:vMerge/>
            <w:tcBorders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EA5BEF7" w14:textId="6517B7B5" w:rsidR="009670B7" w:rsidRDefault="009670B7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79BFC4C" w14:textId="77777777" w:rsidR="009670B7" w:rsidRDefault="009670B7" w:rsidP="00290CF4">
            <w:pPr>
              <w:pStyle w:val="Dates"/>
            </w:pPr>
            <w:r w:rsidRPr="00552F23">
              <w:t>13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62ABF08" w14:textId="77777777" w:rsidR="009670B7" w:rsidRDefault="009670B7" w:rsidP="00290CF4">
            <w:pPr>
              <w:pStyle w:val="Dates"/>
            </w:pPr>
            <w:r w:rsidRPr="00552F23">
              <w:t>14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EF846D" w14:textId="77777777" w:rsidR="009670B7" w:rsidRDefault="009670B7" w:rsidP="00290CF4">
            <w:pPr>
              <w:pStyle w:val="Dates"/>
            </w:pPr>
            <w:r w:rsidRPr="00552F23">
              <w:t>15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FB8205D" w14:textId="77777777" w:rsidR="009670B7" w:rsidRDefault="009670B7" w:rsidP="00290CF4">
            <w:pPr>
              <w:pStyle w:val="Dates"/>
            </w:pPr>
            <w:r w:rsidRPr="00552F23">
              <w:t>16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5BE76AA" w14:textId="77777777" w:rsidR="009670B7" w:rsidRDefault="009670B7" w:rsidP="00290CF4">
            <w:pPr>
              <w:pStyle w:val="Dates"/>
            </w:pPr>
            <w:r w:rsidRPr="00552F23">
              <w:t>17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DB1A4B" w14:textId="77777777" w:rsidR="009670B7" w:rsidRDefault="009670B7" w:rsidP="00290CF4">
            <w:pPr>
              <w:pStyle w:val="Dates"/>
            </w:pPr>
            <w:r w:rsidRPr="00552F23">
              <w:t>18</w:t>
            </w:r>
          </w:p>
        </w:tc>
      </w:tr>
      <w:tr w:rsidR="009670B7" w14:paraId="366A2ADB" w14:textId="77777777" w:rsidTr="009014CE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vMerge/>
            <w:tcBorders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28CF01" w14:textId="7B5B0E98" w:rsidR="009670B7" w:rsidRDefault="009670B7" w:rsidP="00290CF4">
            <w:pPr>
              <w:pStyle w:val="Dates"/>
            </w:pP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29A4C88" w14:textId="4D9D2BF4" w:rsidR="009670B7" w:rsidRDefault="000E12D5" w:rsidP="00290CF4">
            <w:r>
              <w:t xml:space="preserve">Intro to Writable in </w:t>
            </w:r>
            <w:r>
              <w:t>Reading</w:t>
            </w:r>
            <w:r w:rsidR="00265A68">
              <w:t xml:space="preserve"> and Writing in All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9466873" w14:textId="71994600" w:rsidR="000E12D5" w:rsidRDefault="000E12D5" w:rsidP="00290CF4">
            <w:pPr>
              <w:rPr>
                <w:b/>
                <w:bCs/>
              </w:rPr>
            </w:pPr>
            <w:r>
              <w:t>Intro to Writable in Reading</w:t>
            </w:r>
            <w:r w:rsidR="00065F9D">
              <w:t xml:space="preserve"> and Writing </w:t>
            </w:r>
            <w:r w:rsidR="00AD4017">
              <w:t xml:space="preserve">in </w:t>
            </w:r>
            <w:r w:rsidR="00265A68">
              <w:t>All</w:t>
            </w:r>
          </w:p>
          <w:p w14:paraId="7476B7D9" w14:textId="6F20BDB0" w:rsidR="009670B7" w:rsidRPr="000E12D5" w:rsidRDefault="009670B7" w:rsidP="00290CF4">
            <w:pPr>
              <w:rPr>
                <w:b/>
                <w:bCs/>
              </w:rPr>
            </w:pP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977F3C1" w14:textId="42A41317" w:rsidR="009670B7" w:rsidRDefault="000E12D5" w:rsidP="00290CF4">
            <w:r>
              <w:t>Intro to Writable in Reading</w:t>
            </w:r>
            <w:r w:rsidR="00265A68">
              <w:t xml:space="preserve"> and Writing in All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9CED727" w14:textId="0F01D7F2" w:rsidR="009670B7" w:rsidRDefault="000E12D5" w:rsidP="00290CF4">
            <w:r>
              <w:t>Intro to Writable in Reading</w:t>
            </w:r>
            <w:r w:rsidR="00265A68">
              <w:t xml:space="preserve"> and Writing in All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F20DB2A" w14:textId="0ABFF39E" w:rsidR="009670B7" w:rsidRDefault="000E12D5" w:rsidP="00290CF4">
            <w:r>
              <w:t>Intro to Writable in Reading</w:t>
            </w:r>
            <w:r w:rsidR="00265A68">
              <w:t xml:space="preserve"> and Writing in All</w:t>
            </w:r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84DEF4" w14:textId="17BDA511" w:rsidR="009670B7" w:rsidRPr="000840D0" w:rsidRDefault="000840D0" w:rsidP="00290CF4">
            <w:pPr>
              <w:rPr>
                <w:b/>
                <w:bCs/>
              </w:rPr>
            </w:pPr>
            <w:r w:rsidRPr="00D1067C">
              <w:rPr>
                <w:b/>
                <w:bCs/>
                <w:color w:val="388600"/>
              </w:rPr>
              <w:t>ACT</w:t>
            </w:r>
          </w:p>
        </w:tc>
      </w:tr>
      <w:tr w:rsidR="009670B7" w14:paraId="4425E29E" w14:textId="77777777" w:rsidTr="009014CE">
        <w:tblPrEx>
          <w:tblLook w:val="04A0" w:firstRow="1" w:lastRow="0" w:firstColumn="1" w:lastColumn="0" w:noHBand="0" w:noVBand="1"/>
        </w:tblPrEx>
        <w:tc>
          <w:tcPr>
            <w:tcW w:w="714" w:type="pct"/>
            <w:vMerge/>
            <w:tcBorders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FAE2D6" w14:textId="1CF8F0AD" w:rsidR="009670B7" w:rsidRDefault="009670B7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DCE5F6" w14:textId="77777777" w:rsidR="009670B7" w:rsidRDefault="009670B7" w:rsidP="00290CF4">
            <w:pPr>
              <w:pStyle w:val="Dates"/>
            </w:pPr>
            <w:r w:rsidRPr="00552F23">
              <w:t>20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56EED61" w14:textId="77777777" w:rsidR="009670B7" w:rsidRDefault="009670B7" w:rsidP="00290CF4">
            <w:pPr>
              <w:pStyle w:val="Dates"/>
            </w:pPr>
            <w:r w:rsidRPr="00552F23">
              <w:t>21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B956201" w14:textId="77777777" w:rsidR="009670B7" w:rsidRDefault="009670B7" w:rsidP="00290CF4">
            <w:pPr>
              <w:pStyle w:val="Dates"/>
            </w:pPr>
            <w:r w:rsidRPr="00552F23">
              <w:t>22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CDD89F2" w14:textId="77777777" w:rsidR="009670B7" w:rsidRDefault="009670B7" w:rsidP="00290CF4">
            <w:pPr>
              <w:pStyle w:val="Dates"/>
            </w:pPr>
            <w:r w:rsidRPr="00552F23">
              <w:t>23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01CA9F" w14:textId="77777777" w:rsidR="009670B7" w:rsidRDefault="009670B7" w:rsidP="00290CF4">
            <w:pPr>
              <w:pStyle w:val="Dates"/>
            </w:pPr>
            <w:r w:rsidRPr="00552F23">
              <w:t>24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C7416E" w14:textId="77777777" w:rsidR="009670B7" w:rsidRDefault="009670B7" w:rsidP="00290CF4">
            <w:pPr>
              <w:pStyle w:val="Dates"/>
            </w:pPr>
            <w:r w:rsidRPr="00552F23">
              <w:t>25</w:t>
            </w:r>
          </w:p>
        </w:tc>
      </w:tr>
      <w:tr w:rsidR="009670B7" w14:paraId="4BAFA54B" w14:textId="77777777" w:rsidTr="009014CE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vMerge/>
            <w:tcBorders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C739013" w14:textId="43B3D742" w:rsidR="009670B7" w:rsidRDefault="009670B7" w:rsidP="00290CF4">
            <w:pPr>
              <w:pStyle w:val="Dates"/>
            </w:pP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6B3072" w14:textId="0265C0F6" w:rsidR="009670B7" w:rsidRDefault="009E1FB0" w:rsidP="00290CF4">
            <w:r>
              <w:t>-Collecting Writing samples from content areas</w:t>
            </w:r>
            <w:r w:rsidR="00C60B2E">
              <w:t xml:space="preserve"> </w:t>
            </w:r>
            <w:r w:rsidR="005E7F91">
              <w:t>(Math)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32E75E2" w14:textId="6A1CC3F2" w:rsidR="009670B7" w:rsidRDefault="009E1FB0" w:rsidP="00290CF4">
            <w:r>
              <w:t>-Collecting Writing samples from content areas</w:t>
            </w:r>
            <w:r w:rsidR="005E7F91">
              <w:t xml:space="preserve"> (Science)</w:t>
            </w: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86D2B4D" w14:textId="677E6052" w:rsidR="009670B7" w:rsidRDefault="009E1FB0" w:rsidP="00290CF4">
            <w:r>
              <w:t>-Collecting Writing samples from content areas</w:t>
            </w:r>
            <w:r w:rsidR="005E7F91">
              <w:t xml:space="preserve"> (Social Science)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F231EC3" w14:textId="362AEAC5" w:rsidR="009670B7" w:rsidRDefault="009E1FB0" w:rsidP="00290CF4">
            <w:r>
              <w:t>-Collecting Writing samples from content areas</w:t>
            </w:r>
            <w:r w:rsidR="005E7F91">
              <w:t xml:space="preserve"> (Elec</w:t>
            </w:r>
            <w:r w:rsidR="00647559">
              <w:t>tives)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15FE6FF" w14:textId="29FAF799" w:rsidR="009670B7" w:rsidRDefault="009E1FB0" w:rsidP="00290CF4">
            <w:r>
              <w:t>-Collecting Writing samples from content areas</w:t>
            </w:r>
            <w:r w:rsidR="00D1067C">
              <w:rPr>
                <w:b/>
                <w:bCs/>
                <w:color w:val="8F0000" w:themeColor="accent5" w:themeShade="BF"/>
              </w:rPr>
              <w:t xml:space="preserve"> </w:t>
            </w:r>
            <w:r w:rsidR="00D1067C">
              <w:rPr>
                <w:b/>
                <w:bCs/>
                <w:color w:val="8F0000" w:themeColor="accent5" w:themeShade="BF"/>
              </w:rPr>
              <w:t>SAT</w:t>
            </w:r>
            <w:r w:rsidR="00D1067C" w:rsidRPr="00D1067C">
              <w:rPr>
                <w:b/>
                <w:bCs/>
                <w:color w:val="8F0000" w:themeColor="accent5" w:themeShade="BF"/>
              </w:rPr>
              <w:t xml:space="preserve"> Registration Deadline for Oct. </w:t>
            </w:r>
            <w:r w:rsidR="00D1067C">
              <w:rPr>
                <w:b/>
                <w:bCs/>
                <w:color w:val="8F0000" w:themeColor="accent5" w:themeShade="BF"/>
              </w:rPr>
              <w:t>2</w:t>
            </w:r>
            <w:r w:rsidR="00D1067C">
              <w:rPr>
                <w:b/>
                <w:bCs/>
                <w:color w:val="8F0000" w:themeColor="accent5" w:themeShade="BF"/>
              </w:rPr>
              <w:t>4</w:t>
            </w:r>
            <w:r w:rsidR="00D1067C" w:rsidRPr="00D1067C">
              <w:rPr>
                <w:b/>
                <w:bCs/>
                <w:color w:val="8F0000" w:themeColor="accent5" w:themeShade="BF"/>
              </w:rPr>
              <w:t>th</w:t>
            </w:r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72D9B68" w14:textId="61906571" w:rsidR="009670B7" w:rsidRPr="000E12D5" w:rsidRDefault="009670B7" w:rsidP="00290CF4">
            <w:pPr>
              <w:rPr>
                <w:b/>
                <w:bCs/>
              </w:rPr>
            </w:pPr>
          </w:p>
        </w:tc>
      </w:tr>
      <w:tr w:rsidR="009670B7" w14:paraId="2C0766C1" w14:textId="77777777" w:rsidTr="009014CE">
        <w:tblPrEx>
          <w:tblLook w:val="04A0" w:firstRow="1" w:lastRow="0" w:firstColumn="1" w:lastColumn="0" w:noHBand="0" w:noVBand="1"/>
        </w:tblPrEx>
        <w:tc>
          <w:tcPr>
            <w:tcW w:w="714" w:type="pct"/>
            <w:vMerge/>
            <w:tcBorders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C651726" w14:textId="5E51E06C" w:rsidR="009670B7" w:rsidRDefault="009670B7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35CBAC" w14:textId="77777777" w:rsidR="009670B7" w:rsidRDefault="009670B7" w:rsidP="00290CF4">
            <w:pPr>
              <w:pStyle w:val="Dates"/>
            </w:pPr>
            <w:r w:rsidRPr="00552F23">
              <w:t>27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D3482B" w14:textId="77777777" w:rsidR="009670B7" w:rsidRDefault="009670B7" w:rsidP="00290CF4">
            <w:pPr>
              <w:pStyle w:val="Dates"/>
            </w:pPr>
            <w:r w:rsidRPr="00552F23">
              <w:t>28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848CC9" w14:textId="77777777" w:rsidR="009670B7" w:rsidRDefault="009670B7" w:rsidP="00290CF4">
            <w:pPr>
              <w:pStyle w:val="Dates"/>
            </w:pPr>
            <w:r w:rsidRPr="00552F23">
              <w:t>29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719DBD3" w14:textId="77777777" w:rsidR="009670B7" w:rsidRDefault="009670B7" w:rsidP="00290CF4">
            <w:pPr>
              <w:pStyle w:val="Dates"/>
            </w:pPr>
            <w:r w:rsidRPr="00552F23">
              <w:t>30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132192" w14:textId="77777777" w:rsidR="009670B7" w:rsidRDefault="009670B7" w:rsidP="00290CF4">
            <w:pPr>
              <w:pStyle w:val="Dates"/>
            </w:pPr>
            <w:r>
              <w:t>31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6FB9170" w14:textId="77777777" w:rsidR="009670B7" w:rsidRDefault="009670B7" w:rsidP="00290CF4">
            <w:pPr>
              <w:pStyle w:val="Dates"/>
            </w:pPr>
          </w:p>
        </w:tc>
      </w:tr>
      <w:tr w:rsidR="009670B7" w14:paraId="143AA294" w14:textId="77777777" w:rsidTr="009014CE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vMerge/>
            <w:tcBorders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2FDD7B3" w14:textId="77777777" w:rsidR="009670B7" w:rsidRDefault="009670B7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F48C2D8" w14:textId="77777777" w:rsidR="009670B7" w:rsidRDefault="009670B7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567C9FC" w14:textId="77777777" w:rsidR="009670B7" w:rsidRDefault="009670B7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6968725" w14:textId="77777777" w:rsidR="009670B7" w:rsidRPr="00550388" w:rsidRDefault="000E12D5" w:rsidP="00290CF4">
            <w:pPr>
              <w:rPr>
                <w:b/>
                <w:bCs/>
                <w:color w:val="FF6600"/>
              </w:rPr>
            </w:pPr>
            <w:r w:rsidRPr="00550388">
              <w:rPr>
                <w:b/>
                <w:bCs/>
                <w:color w:val="FF6600"/>
              </w:rPr>
              <w:t>Literacy Department</w:t>
            </w:r>
          </w:p>
          <w:p w14:paraId="69BCA980" w14:textId="54E5B2B9" w:rsidR="000E12D5" w:rsidRDefault="000E12D5" w:rsidP="00290CF4">
            <w:r w:rsidRPr="00550388">
              <w:rPr>
                <w:b/>
                <w:bCs/>
                <w:color w:val="FF6600"/>
              </w:rPr>
              <w:t xml:space="preserve">Family </w:t>
            </w:r>
            <w:r w:rsidR="006B361F" w:rsidRPr="00550388">
              <w:rPr>
                <w:b/>
                <w:bCs/>
                <w:color w:val="FF6600"/>
              </w:rPr>
              <w:t>Engagement</w:t>
            </w:r>
            <w:r w:rsidR="0029049C" w:rsidRPr="00550388">
              <w:rPr>
                <w:b/>
                <w:bCs/>
                <w:color w:val="FF6600"/>
              </w:rPr>
              <w:t xml:space="preserve"> (Tentative)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5BF955B" w14:textId="77777777" w:rsidR="009670B7" w:rsidRDefault="009670B7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D16F38" w14:textId="77777777" w:rsidR="009670B7" w:rsidRDefault="009670B7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A482CB" w14:textId="77777777" w:rsidR="009670B7" w:rsidRDefault="009670B7" w:rsidP="00290CF4"/>
        </w:tc>
      </w:tr>
      <w:tr w:rsidR="009670B7" w14:paraId="28798791" w14:textId="77777777" w:rsidTr="009014CE">
        <w:tblPrEx>
          <w:tblLook w:val="04A0" w:firstRow="1" w:lastRow="0" w:firstColumn="1" w:lastColumn="0" w:noHBand="0" w:noVBand="1"/>
        </w:tblPrEx>
        <w:tc>
          <w:tcPr>
            <w:tcW w:w="714" w:type="pct"/>
            <w:vMerge/>
            <w:tcBorders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87BD2EC" w14:textId="77777777" w:rsidR="009670B7" w:rsidRDefault="009670B7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576254" w14:textId="77777777" w:rsidR="009670B7" w:rsidRDefault="009670B7" w:rsidP="0083587E">
            <w:pPr>
              <w:pStyle w:val="Dates"/>
              <w:jc w:val="left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640C02" w14:textId="77777777" w:rsidR="009670B7" w:rsidRDefault="009670B7" w:rsidP="00290CF4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2D53E3" w14:textId="77777777" w:rsidR="009670B7" w:rsidRDefault="009670B7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F7F6EA" w14:textId="77777777" w:rsidR="009670B7" w:rsidRDefault="009670B7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5C87A35" w14:textId="77777777" w:rsidR="009670B7" w:rsidRDefault="009670B7" w:rsidP="00290CF4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7051167" w14:textId="77777777" w:rsidR="009670B7" w:rsidRDefault="009670B7" w:rsidP="00290CF4">
            <w:pPr>
              <w:pStyle w:val="Dates"/>
            </w:pPr>
          </w:p>
        </w:tc>
      </w:tr>
      <w:tr w:rsidR="00800901" w14:paraId="74FB2F3A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95295C6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048AD70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F3279BB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74BED2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C9477E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7C8985E" w14:textId="77777777" w:rsidR="00800901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58A480F" w14:textId="77777777" w:rsidR="00800901" w:rsidRDefault="00800901" w:rsidP="00943931"/>
        </w:tc>
      </w:tr>
    </w:tbl>
    <w:p w14:paraId="634FC4B8" w14:textId="77777777" w:rsidR="00D435C2" w:rsidRDefault="00D435C2" w:rsidP="00D435C2">
      <w:pPr>
        <w:sectPr w:rsidR="00D435C2" w:rsidSect="002A591F">
          <w:pgSz w:w="15840" w:h="12240" w:orient="landscape"/>
          <w:pgMar w:top="720" w:right="720" w:bottom="288" w:left="720" w:header="720" w:footer="720" w:gutter="0"/>
          <w:cols w:space="720"/>
          <w:docGrid w:linePitch="360"/>
        </w:sectPr>
      </w:pPr>
    </w:p>
    <w:p w14:paraId="063AC268" w14:textId="77777777" w:rsidR="00D435C2" w:rsidRDefault="00D435C2" w:rsidP="00D435C2"/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9"/>
        <w:gridCol w:w="2058"/>
        <w:gridCol w:w="1026"/>
        <w:gridCol w:w="1032"/>
        <w:gridCol w:w="2058"/>
        <w:gridCol w:w="2058"/>
        <w:gridCol w:w="2064"/>
      </w:tblGrid>
      <w:tr w:rsidR="00800901" w14:paraId="333D1244" w14:textId="77777777" w:rsidTr="00943931">
        <w:tc>
          <w:tcPr>
            <w:tcW w:w="2498" w:type="pct"/>
            <w:gridSpan w:val="4"/>
            <w:shd w:val="clear" w:color="auto" w:fill="495E00" w:themeFill="accent1" w:themeFillShade="80"/>
          </w:tcPr>
          <w:p w14:paraId="447B7C4E" w14:textId="77777777" w:rsidR="00800901" w:rsidRPr="002C2ADF" w:rsidRDefault="00800901" w:rsidP="00943931">
            <w:pPr>
              <w:pStyle w:val="Month"/>
              <w:rPr>
                <w:color w:val="C98C22" w:themeColor="accent2"/>
              </w:rPr>
            </w:pPr>
            <w:r w:rsidRPr="002C2ADF">
              <w:rPr>
                <w:color w:val="C98C22" w:themeColor="accent2"/>
              </w:rPr>
              <w:t>November</w:t>
            </w:r>
          </w:p>
          <w:p w14:paraId="1740B10D" w14:textId="1BBD857A" w:rsidR="003C5461" w:rsidRPr="003C5461" w:rsidRDefault="003C5461" w:rsidP="00943931">
            <w:pPr>
              <w:pStyle w:val="Mon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Conditioning Your </w:t>
            </w:r>
            <w:r w:rsidRPr="003C5461">
              <w:rPr>
                <w:sz w:val="40"/>
                <w:szCs w:val="40"/>
              </w:rPr>
              <w:t>Form</w:t>
            </w:r>
          </w:p>
        </w:tc>
        <w:tc>
          <w:tcPr>
            <w:tcW w:w="2498" w:type="pct"/>
            <w:gridSpan w:val="4"/>
            <w:shd w:val="clear" w:color="auto" w:fill="495E00" w:themeFill="accent1" w:themeFillShade="80"/>
          </w:tcPr>
          <w:p w14:paraId="27D50C14" w14:textId="7DFA2A62" w:rsidR="00800901" w:rsidRDefault="002C2ADF" w:rsidP="00943931"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0138F93A" wp14:editId="6E31598D">
                  <wp:simplePos x="0" y="0"/>
                  <wp:positionH relativeFrom="column">
                    <wp:posOffset>3650615</wp:posOffset>
                  </wp:positionH>
                  <wp:positionV relativeFrom="paragraph">
                    <wp:posOffset>66040</wp:posOffset>
                  </wp:positionV>
                  <wp:extent cx="730938" cy="1097280"/>
                  <wp:effectExtent l="0" t="0" r="0" b="7620"/>
                  <wp:wrapSquare wrapText="bothSides"/>
                  <wp:docPr id="1128568648" name="Picture 1" descr="A logo with a tiger holding a torch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28281" name="Picture 1" descr="A logo with a tiger holding a torch&#10;&#10;AI-generated content may b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938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00901" w14:paraId="337FAED8" w14:textId="77777777" w:rsidTr="00943931"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48F27A9E" w14:textId="77777777" w:rsidR="00800901" w:rsidRDefault="00800901" w:rsidP="00943931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1956D6EB" w14:textId="77777777" w:rsidR="00800901" w:rsidRDefault="00290CF4" w:rsidP="00943931">
            <w:pPr>
              <w:pStyle w:val="Year"/>
            </w:pPr>
            <w:r>
              <w:t>2025</w:t>
            </w:r>
          </w:p>
        </w:tc>
      </w:tr>
      <w:tr w:rsidR="003C5461" w:rsidRPr="003F1620" w14:paraId="7249200F" w14:textId="77777777" w:rsidTr="003C5461">
        <w:trPr>
          <w:trHeight w:hRule="exact" w:val="576"/>
        </w:trPr>
        <w:tc>
          <w:tcPr>
            <w:tcW w:w="4996" w:type="pct"/>
            <w:gridSpan w:val="8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31A06B82" w14:textId="766F68EB" w:rsidR="003C5461" w:rsidRPr="003F1620" w:rsidRDefault="003C5461" w:rsidP="00943931">
            <w:r>
              <w:rPr>
                <w:b/>
                <w:color w:val="EFD2A0" w:themeColor="accent2" w:themeTint="66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Student Accountable Talk/Academic Discourse</w:t>
            </w:r>
          </w:p>
        </w:tc>
      </w:tr>
      <w:tr w:rsidR="00800901" w14:paraId="15833229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A5FC460" w14:textId="7A920BD6" w:rsidR="00800901" w:rsidRDefault="003C5461" w:rsidP="003C5461">
            <w:pPr>
              <w:pStyle w:val="Days"/>
            </w:pPr>
            <w:r>
              <w:t>Planning Chats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6FD8A7D" w14:textId="77777777" w:rsidR="00800901" w:rsidRDefault="00892585" w:rsidP="00943931">
            <w:pPr>
              <w:pStyle w:val="Days"/>
            </w:pPr>
            <w:sdt>
              <w:sdtPr>
                <w:id w:val="-220682659"/>
                <w:placeholder>
                  <w:docPart w:val="5F15CF7CDF8747C09E825B393EB79C91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7B6C1BE" w14:textId="77777777" w:rsidR="00800901" w:rsidRDefault="00892585" w:rsidP="00943931">
            <w:pPr>
              <w:pStyle w:val="Days"/>
            </w:pPr>
            <w:sdt>
              <w:sdtPr>
                <w:id w:val="-1435282735"/>
                <w:placeholder>
                  <w:docPart w:val="73EDAF17FC434D6C9E5503717DE99BF6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93351D2" w14:textId="77777777" w:rsidR="00800901" w:rsidRDefault="00892585" w:rsidP="00943931">
            <w:pPr>
              <w:pStyle w:val="Days"/>
            </w:pPr>
            <w:sdt>
              <w:sdtPr>
                <w:id w:val="2104213643"/>
                <w:placeholder>
                  <w:docPart w:val="7EA305E9A3B24FE38D176C219F9C4BEA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0D696D2" w14:textId="77777777" w:rsidR="00800901" w:rsidRDefault="00892585" w:rsidP="00943931">
            <w:pPr>
              <w:pStyle w:val="Days"/>
            </w:pPr>
            <w:sdt>
              <w:sdtPr>
                <w:id w:val="-82376528"/>
                <w:placeholder>
                  <w:docPart w:val="EE7C9C1BD1594FB893BA416C682C3DB0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364AC3E" w14:textId="77777777" w:rsidR="00800901" w:rsidRDefault="00892585" w:rsidP="00943931">
            <w:pPr>
              <w:pStyle w:val="Days"/>
            </w:pPr>
            <w:sdt>
              <w:sdtPr>
                <w:id w:val="-1855415581"/>
                <w:placeholder>
                  <w:docPart w:val="32FCD27C1B8B4EF7A5D1924406AD1623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Friday</w:t>
                </w:r>
              </w:sdtContent>
            </w:sdt>
          </w:p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830719C" w14:textId="77777777" w:rsidR="00800901" w:rsidRDefault="00892585" w:rsidP="00943931">
            <w:pPr>
              <w:pStyle w:val="Days"/>
            </w:pPr>
            <w:sdt>
              <w:sdtPr>
                <w:id w:val="1527061453"/>
                <w:placeholder>
                  <w:docPart w:val="340FACDA498449008E235BE05FFDD0B4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Saturday</w:t>
                </w:r>
              </w:sdtContent>
            </w:sdt>
          </w:p>
        </w:tc>
      </w:tr>
      <w:tr w:rsidR="00290CF4" w14:paraId="54107181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28031E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0C86E4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9FAF5F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B17A17C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49AE0F2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4B48804" w14:textId="77777777" w:rsidR="00290CF4" w:rsidRDefault="00290CF4" w:rsidP="00290CF4">
            <w:pPr>
              <w:pStyle w:val="Dates"/>
            </w:pPr>
          </w:p>
        </w:tc>
        <w:tc>
          <w:tcPr>
            <w:tcW w:w="7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CD2F511" w14:textId="77777777" w:rsidR="00290CF4" w:rsidRDefault="00290CF4" w:rsidP="00290CF4">
            <w:pPr>
              <w:pStyle w:val="Dates"/>
            </w:pPr>
            <w:r w:rsidRPr="00AA50BD">
              <w:t>1</w:t>
            </w:r>
          </w:p>
        </w:tc>
      </w:tr>
      <w:tr w:rsidR="003C5461" w14:paraId="427899A3" w14:textId="77777777" w:rsidTr="00BD5067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vMerge w:val="restart"/>
            <w:tcBorders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691531" w14:textId="77777777" w:rsidR="0083587E" w:rsidRPr="0083587E" w:rsidRDefault="0083587E" w:rsidP="000F11C0">
            <w:pPr>
              <w:pStyle w:val="Dates"/>
              <w:jc w:val="center"/>
              <w:rPr>
                <w:b/>
                <w:bCs/>
              </w:rPr>
            </w:pPr>
            <w:r w:rsidRPr="0083587E">
              <w:rPr>
                <w:b/>
                <w:bCs/>
              </w:rPr>
              <w:t xml:space="preserve">Progress Monitoring </w:t>
            </w:r>
            <w:r>
              <w:rPr>
                <w:b/>
                <w:bCs/>
              </w:rPr>
              <w:t>Bi-weekly in Focus</w:t>
            </w:r>
          </w:p>
          <w:p w14:paraId="133B0E3B" w14:textId="77777777" w:rsidR="0083587E" w:rsidRDefault="0083587E" w:rsidP="000F11C0">
            <w:pPr>
              <w:pStyle w:val="Dates"/>
              <w:jc w:val="center"/>
              <w:rPr>
                <w:b/>
                <w:bCs/>
              </w:rPr>
            </w:pPr>
          </w:p>
          <w:p w14:paraId="5E683864" w14:textId="77777777" w:rsidR="0083587E" w:rsidRDefault="0083587E" w:rsidP="000F11C0">
            <w:pPr>
              <w:pStyle w:val="Dates"/>
              <w:jc w:val="center"/>
              <w:rPr>
                <w:b/>
                <w:bCs/>
              </w:rPr>
            </w:pPr>
          </w:p>
          <w:p w14:paraId="2751AE5A" w14:textId="3CF6AD6E" w:rsidR="003C5461" w:rsidRPr="0083587E" w:rsidRDefault="003C5461" w:rsidP="000F11C0">
            <w:pPr>
              <w:pStyle w:val="Dates"/>
              <w:jc w:val="center"/>
              <w:rPr>
                <w:b/>
                <w:bCs/>
              </w:rPr>
            </w:pPr>
            <w:r w:rsidRPr="0083587E">
              <w:rPr>
                <w:b/>
                <w:bCs/>
              </w:rPr>
              <w:t>Using Academic discourse to understand and analyze content</w:t>
            </w:r>
          </w:p>
          <w:p w14:paraId="56540BE3" w14:textId="77777777" w:rsidR="003C5461" w:rsidRDefault="003C5461" w:rsidP="000F11C0">
            <w:pPr>
              <w:pStyle w:val="Dates"/>
              <w:jc w:val="center"/>
            </w:pPr>
          </w:p>
          <w:p w14:paraId="7A681CE8" w14:textId="77777777" w:rsidR="003C5461" w:rsidRDefault="003C5461" w:rsidP="000F11C0">
            <w:pPr>
              <w:pStyle w:val="Dates"/>
              <w:jc w:val="center"/>
            </w:pPr>
          </w:p>
          <w:p w14:paraId="7099842B" w14:textId="77777777" w:rsidR="003C5461" w:rsidRDefault="003C5461" w:rsidP="000F11C0">
            <w:pPr>
              <w:pStyle w:val="Dates"/>
              <w:jc w:val="center"/>
            </w:pPr>
          </w:p>
          <w:p w14:paraId="15DF4406" w14:textId="43F44DCF" w:rsidR="003C5461" w:rsidRDefault="003C5461" w:rsidP="000F11C0">
            <w:pPr>
              <w:pStyle w:val="Dates"/>
              <w:jc w:val="center"/>
            </w:pP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414BB5" w14:textId="77777777" w:rsidR="003C5461" w:rsidRDefault="003C5461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023B11" w14:textId="77777777" w:rsidR="003C5461" w:rsidRDefault="003C5461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A0CCA0" w14:textId="77777777" w:rsidR="003C5461" w:rsidRDefault="003C5461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CD6DA9C" w14:textId="77777777" w:rsidR="003C5461" w:rsidRDefault="003C5461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98D6D43" w14:textId="77777777" w:rsidR="003C5461" w:rsidRDefault="003C5461" w:rsidP="00290CF4"/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1A56DF9" w14:textId="77777777" w:rsidR="003C5461" w:rsidRDefault="003C5461" w:rsidP="00290CF4"/>
        </w:tc>
      </w:tr>
      <w:tr w:rsidR="003C5461" w14:paraId="5FD57755" w14:textId="77777777" w:rsidTr="00BD5067">
        <w:tblPrEx>
          <w:tblLook w:val="04A0" w:firstRow="1" w:lastRow="0" w:firstColumn="1" w:lastColumn="0" w:noHBand="0" w:noVBand="1"/>
        </w:tblPrEx>
        <w:tc>
          <w:tcPr>
            <w:tcW w:w="714" w:type="pct"/>
            <w:vMerge/>
            <w:tcBorders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AAD430" w14:textId="2C332293" w:rsidR="003C5461" w:rsidRDefault="003C5461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F9B0FCD" w14:textId="77777777" w:rsidR="003C5461" w:rsidRDefault="003C5461" w:rsidP="00290CF4">
            <w:pPr>
              <w:pStyle w:val="Dates"/>
            </w:pPr>
            <w:r w:rsidRPr="00AA50BD">
              <w:t>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BA078F" w14:textId="77777777" w:rsidR="003C5461" w:rsidRDefault="003C5461" w:rsidP="00290CF4">
            <w:pPr>
              <w:pStyle w:val="Dates"/>
            </w:pPr>
            <w:r w:rsidRPr="00AA50BD">
              <w:t>4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C0DBDB" w14:textId="77777777" w:rsidR="003C5461" w:rsidRDefault="003C5461" w:rsidP="00290CF4">
            <w:pPr>
              <w:pStyle w:val="Dates"/>
            </w:pPr>
            <w:r w:rsidRPr="00AA50BD">
              <w:t>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BF3168" w14:textId="77777777" w:rsidR="003C5461" w:rsidRDefault="003C5461" w:rsidP="00290CF4">
            <w:pPr>
              <w:pStyle w:val="Dates"/>
            </w:pPr>
            <w:r w:rsidRPr="00AA50BD">
              <w:t>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D73C3E" w14:textId="77777777" w:rsidR="003C5461" w:rsidRDefault="003C5461" w:rsidP="00290CF4">
            <w:pPr>
              <w:pStyle w:val="Dates"/>
            </w:pPr>
            <w:r w:rsidRPr="00AA50BD">
              <w:t>7</w:t>
            </w:r>
          </w:p>
        </w:tc>
        <w:tc>
          <w:tcPr>
            <w:tcW w:w="7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2F1215" w14:textId="77777777" w:rsidR="003C5461" w:rsidRDefault="003C5461" w:rsidP="00290CF4">
            <w:pPr>
              <w:pStyle w:val="Dates"/>
            </w:pPr>
            <w:r w:rsidRPr="00AA50BD">
              <w:t>8</w:t>
            </w:r>
          </w:p>
        </w:tc>
      </w:tr>
      <w:tr w:rsidR="003C5461" w14:paraId="2A3A3DD2" w14:textId="77777777" w:rsidTr="00BD5067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vMerge/>
            <w:tcBorders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B4FF191" w14:textId="64473B75" w:rsidR="003C5461" w:rsidRDefault="003C5461" w:rsidP="00290CF4">
            <w:pPr>
              <w:pStyle w:val="Dates"/>
            </w:pP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F2FA8D" w14:textId="07709481" w:rsidR="003C5461" w:rsidRDefault="0029049C" w:rsidP="00290CF4">
            <w:r>
              <w:t>Introducing Accountable</w:t>
            </w:r>
            <w:r w:rsidR="000840D0">
              <w:t xml:space="preserve"> </w:t>
            </w:r>
            <w:r>
              <w:t>Stems Across Content Areas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882D9E0" w14:textId="20E44917" w:rsidR="003C5461" w:rsidRDefault="0029049C" w:rsidP="00290CF4">
            <w:r>
              <w:t>Introducing Accountable Stems Across Content Areas</w:t>
            </w: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18E843" w14:textId="18E2A76D" w:rsidR="003C5461" w:rsidRDefault="0029049C" w:rsidP="00290CF4">
            <w:r>
              <w:t>Introducing Accountable Stems Across Content Areas</w:t>
            </w:r>
          </w:p>
          <w:p w14:paraId="2EED3A5F" w14:textId="6D50E74B" w:rsidR="0029049C" w:rsidRPr="000840D0" w:rsidRDefault="0029049C" w:rsidP="00290CF4">
            <w:pPr>
              <w:rPr>
                <w:b/>
                <w:bCs/>
              </w:rPr>
            </w:pPr>
            <w:r w:rsidRPr="000840D0">
              <w:rPr>
                <w:b/>
                <w:bCs/>
              </w:rPr>
              <w:t>PMP Letter Due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DE519BD" w14:textId="1402A95F" w:rsidR="003C5461" w:rsidRDefault="0029049C" w:rsidP="00290CF4">
            <w:r>
              <w:t xml:space="preserve">Introducing </w:t>
            </w:r>
            <w:proofErr w:type="gramStart"/>
            <w:r>
              <w:t>Accountable  Stems</w:t>
            </w:r>
            <w:proofErr w:type="gramEnd"/>
            <w:r>
              <w:t xml:space="preserve"> Across Content Areas</w:t>
            </w:r>
            <w:r w:rsidR="000E5F55">
              <w:t xml:space="preserve"> </w:t>
            </w:r>
            <w:r w:rsidR="000E5F55" w:rsidRPr="00892585">
              <w:rPr>
                <w:b/>
                <w:bCs/>
                <w:color w:val="FF9933"/>
                <w:sz w:val="12"/>
                <w:szCs w:val="12"/>
              </w:rPr>
              <w:t>PD: Checking for understanding</w:t>
            </w:r>
            <w:r w:rsidR="000E5F55" w:rsidRPr="00892585">
              <w:rPr>
                <w:sz w:val="12"/>
                <w:szCs w:val="12"/>
              </w:rPr>
              <w:t xml:space="preserve"> </w:t>
            </w:r>
            <w:r w:rsidR="00892585" w:rsidRPr="00892585">
              <w:rPr>
                <w:b/>
                <w:bCs/>
                <w:sz w:val="12"/>
                <w:szCs w:val="12"/>
              </w:rPr>
              <w:t>PLC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9194F96" w14:textId="1392033C" w:rsidR="003C5461" w:rsidRDefault="0029049C" w:rsidP="00290CF4">
            <w:r>
              <w:t xml:space="preserve">Introducing </w:t>
            </w:r>
            <w:proofErr w:type="gramStart"/>
            <w:r>
              <w:t>Accountable  Stems</w:t>
            </w:r>
            <w:proofErr w:type="gramEnd"/>
            <w:r>
              <w:t xml:space="preserve"> Across Content Areas</w:t>
            </w:r>
            <w:r w:rsidR="000840D0" w:rsidRPr="009E1FB0">
              <w:rPr>
                <w:b/>
                <w:bCs/>
              </w:rPr>
              <w:t xml:space="preserve"> </w:t>
            </w:r>
            <w:r w:rsidR="000840D0" w:rsidRPr="00D1067C">
              <w:rPr>
                <w:b/>
                <w:bCs/>
                <w:color w:val="8F0000" w:themeColor="accent5" w:themeShade="BF"/>
              </w:rPr>
              <w:t xml:space="preserve">ACT Registration Deadline for </w:t>
            </w:r>
            <w:r w:rsidR="000840D0" w:rsidRPr="00D1067C">
              <w:rPr>
                <w:b/>
                <w:bCs/>
                <w:color w:val="8F0000" w:themeColor="accent5" w:themeShade="BF"/>
              </w:rPr>
              <w:t>Dec.13th</w:t>
            </w:r>
          </w:p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4D2AE9" w14:textId="77777777" w:rsidR="003C5461" w:rsidRPr="00D1067C" w:rsidRDefault="003C5461" w:rsidP="00290CF4">
            <w:pPr>
              <w:rPr>
                <w:b/>
                <w:bCs/>
                <w:color w:val="388600"/>
              </w:rPr>
            </w:pPr>
            <w:r w:rsidRPr="00D1067C">
              <w:rPr>
                <w:b/>
                <w:bCs/>
                <w:color w:val="388600"/>
              </w:rPr>
              <w:t>SAT</w:t>
            </w:r>
          </w:p>
          <w:p w14:paraId="1B0F04DC" w14:textId="6E77C791" w:rsidR="000840D0" w:rsidRPr="003C5461" w:rsidRDefault="000840D0" w:rsidP="00290CF4">
            <w:pPr>
              <w:rPr>
                <w:b/>
                <w:bCs/>
              </w:rPr>
            </w:pPr>
            <w:r w:rsidRPr="00D1067C">
              <w:rPr>
                <w:b/>
                <w:bCs/>
                <w:color w:val="388600"/>
              </w:rPr>
              <w:t>CLT</w:t>
            </w:r>
          </w:p>
        </w:tc>
      </w:tr>
      <w:tr w:rsidR="003C5461" w14:paraId="722D55B1" w14:textId="77777777" w:rsidTr="00BD5067">
        <w:tblPrEx>
          <w:tblLook w:val="04A0" w:firstRow="1" w:lastRow="0" w:firstColumn="1" w:lastColumn="0" w:noHBand="0" w:noVBand="1"/>
        </w:tblPrEx>
        <w:tc>
          <w:tcPr>
            <w:tcW w:w="714" w:type="pct"/>
            <w:vMerge/>
            <w:tcBorders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7626939" w14:textId="65906D91" w:rsidR="003C5461" w:rsidRDefault="003C5461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56B7192" w14:textId="77777777" w:rsidR="003C5461" w:rsidRDefault="003C5461" w:rsidP="00290CF4">
            <w:pPr>
              <w:pStyle w:val="Dates"/>
            </w:pPr>
            <w:r w:rsidRPr="00AA50BD">
              <w:t>10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5F0BAEA" w14:textId="77777777" w:rsidR="003C5461" w:rsidRDefault="003C5461" w:rsidP="00290CF4">
            <w:pPr>
              <w:pStyle w:val="Dates"/>
            </w:pPr>
            <w:r w:rsidRPr="00AA50BD">
              <w:t>11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F3F8AC9" w14:textId="77777777" w:rsidR="003C5461" w:rsidRDefault="003C5461" w:rsidP="00290CF4">
            <w:pPr>
              <w:pStyle w:val="Dates"/>
            </w:pPr>
            <w:r w:rsidRPr="00AA50BD">
              <w:t>12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3BC0A86" w14:textId="77777777" w:rsidR="003C5461" w:rsidRDefault="003C5461" w:rsidP="00290CF4">
            <w:pPr>
              <w:pStyle w:val="Dates"/>
            </w:pPr>
            <w:r w:rsidRPr="00AA50BD">
              <w:t>13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FEC97C9" w14:textId="77777777" w:rsidR="003C5461" w:rsidRDefault="003C5461" w:rsidP="00290CF4">
            <w:pPr>
              <w:pStyle w:val="Dates"/>
            </w:pPr>
            <w:r w:rsidRPr="00AA50BD">
              <w:t>14</w:t>
            </w:r>
          </w:p>
        </w:tc>
        <w:tc>
          <w:tcPr>
            <w:tcW w:w="7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87E372" w14:textId="77777777" w:rsidR="003C5461" w:rsidRDefault="003C5461" w:rsidP="00290CF4">
            <w:pPr>
              <w:pStyle w:val="Dates"/>
            </w:pPr>
            <w:r w:rsidRPr="00AA50BD">
              <w:t>15</w:t>
            </w:r>
          </w:p>
        </w:tc>
      </w:tr>
      <w:tr w:rsidR="003C5461" w14:paraId="695D2A02" w14:textId="77777777" w:rsidTr="00BD5067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vMerge/>
            <w:tcBorders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03D59DE" w14:textId="515363C2" w:rsidR="003C5461" w:rsidRDefault="003C5461" w:rsidP="00290CF4">
            <w:pPr>
              <w:pStyle w:val="Dates"/>
            </w:pP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CAD6925" w14:textId="79F91FD5" w:rsidR="003C5461" w:rsidRDefault="00647559" w:rsidP="00290CF4">
            <w:r>
              <w:t xml:space="preserve">Implementing </w:t>
            </w:r>
            <w:r>
              <w:t>Accountable Stems Across Content Areas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3A7A5EF" w14:textId="7AB6E307" w:rsidR="003C5461" w:rsidRPr="003C5461" w:rsidRDefault="00647559" w:rsidP="00290CF4">
            <w:pPr>
              <w:rPr>
                <w:b/>
                <w:bCs/>
              </w:rPr>
            </w:pPr>
            <w:r>
              <w:t>Implementing Accountable Stems Across Content Areas</w:t>
            </w: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956E1B" w14:textId="12932185" w:rsidR="003C5461" w:rsidRDefault="00647559" w:rsidP="00290CF4">
            <w:r>
              <w:t>Implementing Accountable Stems Across Content Areas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ADE90F" w14:textId="0145EFAC" w:rsidR="003C5461" w:rsidRDefault="00647559" w:rsidP="00290CF4">
            <w:r>
              <w:t>Implementing Accountable Stems Across Content Areas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6D2C9D3" w14:textId="1CB34E35" w:rsidR="003C5461" w:rsidRDefault="00647559" w:rsidP="00290CF4">
            <w:r>
              <w:t>Implementing Accountable Stems Across Content Areas</w:t>
            </w:r>
          </w:p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F959AB7" w14:textId="77777777" w:rsidR="003C5461" w:rsidRDefault="003C5461" w:rsidP="00290CF4"/>
        </w:tc>
      </w:tr>
      <w:tr w:rsidR="003C5461" w14:paraId="2E68AC6D" w14:textId="77777777" w:rsidTr="00BD5067">
        <w:tblPrEx>
          <w:tblLook w:val="04A0" w:firstRow="1" w:lastRow="0" w:firstColumn="1" w:lastColumn="0" w:noHBand="0" w:noVBand="1"/>
        </w:tblPrEx>
        <w:tc>
          <w:tcPr>
            <w:tcW w:w="714" w:type="pct"/>
            <w:vMerge/>
            <w:tcBorders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6216C2A" w14:textId="72A22101" w:rsidR="003C5461" w:rsidRDefault="003C5461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B3F4E24" w14:textId="77777777" w:rsidR="003C5461" w:rsidRDefault="003C5461" w:rsidP="00290CF4">
            <w:pPr>
              <w:pStyle w:val="Dates"/>
            </w:pPr>
            <w:r w:rsidRPr="00AA50BD">
              <w:t>17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6A58E7A" w14:textId="77777777" w:rsidR="003C5461" w:rsidRDefault="003C5461" w:rsidP="00290CF4">
            <w:pPr>
              <w:pStyle w:val="Dates"/>
            </w:pPr>
            <w:r w:rsidRPr="00AA50BD">
              <w:t>18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857982B" w14:textId="77777777" w:rsidR="003C5461" w:rsidRDefault="003C5461" w:rsidP="00290CF4">
            <w:pPr>
              <w:pStyle w:val="Dates"/>
            </w:pPr>
            <w:r w:rsidRPr="00AA50BD">
              <w:t>19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7565C9" w14:textId="77777777" w:rsidR="003C5461" w:rsidRDefault="003C5461" w:rsidP="00290CF4">
            <w:pPr>
              <w:pStyle w:val="Dates"/>
            </w:pPr>
            <w:r w:rsidRPr="00AA50BD">
              <w:t>20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9CECAC0" w14:textId="77777777" w:rsidR="003C5461" w:rsidRDefault="003C5461" w:rsidP="00290CF4">
            <w:pPr>
              <w:pStyle w:val="Dates"/>
            </w:pPr>
            <w:r w:rsidRPr="00AA50BD">
              <w:t>21</w:t>
            </w:r>
          </w:p>
        </w:tc>
        <w:tc>
          <w:tcPr>
            <w:tcW w:w="7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4515F9" w14:textId="77777777" w:rsidR="003C5461" w:rsidRDefault="003C5461" w:rsidP="00290CF4">
            <w:pPr>
              <w:pStyle w:val="Dates"/>
            </w:pPr>
            <w:r w:rsidRPr="00AA50BD">
              <w:t>22</w:t>
            </w:r>
          </w:p>
        </w:tc>
      </w:tr>
      <w:tr w:rsidR="003C5461" w14:paraId="2B85A1F9" w14:textId="77777777" w:rsidTr="00BD5067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vMerge/>
            <w:tcBorders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ABA991" w14:textId="48DD0BD9" w:rsidR="003C5461" w:rsidRDefault="003C5461" w:rsidP="00290CF4">
            <w:pPr>
              <w:pStyle w:val="Dates"/>
            </w:pP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494DC97" w14:textId="232152D8" w:rsidR="003C5461" w:rsidRDefault="00647559" w:rsidP="00290CF4">
            <w:r>
              <w:t>Monitoring</w:t>
            </w:r>
            <w:r>
              <w:t xml:space="preserve"> Accountable Stems Across Content Areas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DF808B" w14:textId="05EE2997" w:rsidR="003C5461" w:rsidRDefault="00647559" w:rsidP="00290CF4">
            <w:r>
              <w:t>Monitoring Accountable Stems Across Content Areas</w:t>
            </w: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2534B2F" w14:textId="4F966854" w:rsidR="003C5461" w:rsidRDefault="00647559" w:rsidP="00290CF4">
            <w:r>
              <w:t>Monitoring Accountable Stems Across Content Areas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781920" w14:textId="63815EC0" w:rsidR="003C5461" w:rsidRDefault="00647559" w:rsidP="00290CF4">
            <w:r>
              <w:t>Monitoring Accountable Stems Across Content Areas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68AC4D" w14:textId="71FFB101" w:rsidR="003C5461" w:rsidRDefault="00647559" w:rsidP="00290CF4">
            <w:r>
              <w:t>Monitoring Accountable Stems Across Content Areas</w:t>
            </w:r>
            <w:r>
              <w:rPr>
                <w:b/>
                <w:bCs/>
                <w:color w:val="8F0000" w:themeColor="accent5" w:themeShade="BF"/>
              </w:rPr>
              <w:t xml:space="preserve"> </w:t>
            </w:r>
            <w:r w:rsidR="00D1067C">
              <w:rPr>
                <w:b/>
                <w:bCs/>
                <w:color w:val="8F0000" w:themeColor="accent5" w:themeShade="BF"/>
              </w:rPr>
              <w:t>SAT</w:t>
            </w:r>
            <w:r w:rsidR="00D1067C" w:rsidRPr="00D1067C">
              <w:rPr>
                <w:b/>
                <w:bCs/>
                <w:color w:val="8F0000" w:themeColor="accent5" w:themeShade="BF"/>
              </w:rPr>
              <w:t xml:space="preserve"> Registration Deadline for </w:t>
            </w:r>
            <w:r w:rsidR="00D1067C">
              <w:rPr>
                <w:b/>
                <w:bCs/>
                <w:color w:val="8F0000" w:themeColor="accent5" w:themeShade="BF"/>
              </w:rPr>
              <w:t>Nov. 21st</w:t>
            </w:r>
          </w:p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CA6F157" w14:textId="77777777" w:rsidR="003C5461" w:rsidRDefault="003C5461" w:rsidP="00290CF4"/>
        </w:tc>
      </w:tr>
      <w:tr w:rsidR="003C5461" w14:paraId="1F9F4E3F" w14:textId="77777777" w:rsidTr="00BD5067">
        <w:tblPrEx>
          <w:tblLook w:val="04A0" w:firstRow="1" w:lastRow="0" w:firstColumn="1" w:lastColumn="0" w:noHBand="0" w:noVBand="1"/>
        </w:tblPrEx>
        <w:tc>
          <w:tcPr>
            <w:tcW w:w="714" w:type="pct"/>
            <w:vMerge/>
            <w:tcBorders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A3A19A" w14:textId="134A0068" w:rsidR="003C5461" w:rsidRDefault="003C5461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7B6A1C" w14:textId="77777777" w:rsidR="003C5461" w:rsidRDefault="003C5461" w:rsidP="00290CF4">
            <w:pPr>
              <w:pStyle w:val="Dates"/>
            </w:pPr>
            <w:r w:rsidRPr="00AA50BD">
              <w:t>24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9A293DA" w14:textId="77777777" w:rsidR="003C5461" w:rsidRDefault="003C5461" w:rsidP="00290CF4">
            <w:pPr>
              <w:pStyle w:val="Dates"/>
            </w:pPr>
            <w:r w:rsidRPr="00AA50BD">
              <w:t>25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0F10AC" w14:textId="77777777" w:rsidR="003C5461" w:rsidRDefault="003C5461" w:rsidP="00290CF4">
            <w:pPr>
              <w:pStyle w:val="Dates"/>
            </w:pPr>
            <w:r w:rsidRPr="00AA50BD">
              <w:t>26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5FF87B3" w14:textId="77777777" w:rsidR="003C5461" w:rsidRDefault="003C5461" w:rsidP="00290CF4">
            <w:pPr>
              <w:pStyle w:val="Dates"/>
            </w:pPr>
            <w:r w:rsidRPr="00AA50BD">
              <w:t>27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705C98C" w14:textId="77777777" w:rsidR="003C5461" w:rsidRDefault="003C5461" w:rsidP="00290CF4">
            <w:pPr>
              <w:pStyle w:val="Dates"/>
            </w:pPr>
            <w:r w:rsidRPr="00AA50BD">
              <w:t>28</w:t>
            </w:r>
          </w:p>
        </w:tc>
        <w:tc>
          <w:tcPr>
            <w:tcW w:w="7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11F2DF" w14:textId="77777777" w:rsidR="003C5461" w:rsidRDefault="003C5461" w:rsidP="00290CF4">
            <w:pPr>
              <w:pStyle w:val="Dates"/>
            </w:pPr>
            <w:r w:rsidRPr="00AA50BD">
              <w:t>29</w:t>
            </w:r>
          </w:p>
        </w:tc>
      </w:tr>
      <w:tr w:rsidR="003C5461" w14:paraId="308548D1" w14:textId="77777777" w:rsidTr="00BD5067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vMerge/>
            <w:tcBorders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899CAE" w14:textId="569F06A8" w:rsidR="003C5461" w:rsidRDefault="003C5461" w:rsidP="00290CF4">
            <w:pPr>
              <w:pStyle w:val="Dates"/>
            </w:pP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34C9839" w14:textId="77777777" w:rsidR="003C5461" w:rsidRDefault="003C5461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C78BAD2" w14:textId="77777777" w:rsidR="003C5461" w:rsidRDefault="003C5461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EA3C449" w14:textId="77777777" w:rsidR="003C5461" w:rsidRDefault="003C5461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BADEEA0" w14:textId="77777777" w:rsidR="003C5461" w:rsidRDefault="003C5461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AA83C41" w14:textId="77777777" w:rsidR="003C5461" w:rsidRDefault="003C5461" w:rsidP="00290CF4"/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31C5212" w14:textId="77777777" w:rsidR="003C5461" w:rsidRDefault="003C5461" w:rsidP="00290CF4"/>
        </w:tc>
      </w:tr>
      <w:tr w:rsidR="003C5461" w14:paraId="7FD27605" w14:textId="77777777" w:rsidTr="00BD5067">
        <w:tblPrEx>
          <w:tblLook w:val="04A0" w:firstRow="1" w:lastRow="0" w:firstColumn="1" w:lastColumn="0" w:noHBand="0" w:noVBand="1"/>
        </w:tblPrEx>
        <w:tc>
          <w:tcPr>
            <w:tcW w:w="714" w:type="pct"/>
            <w:vMerge/>
            <w:tcBorders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475052" w14:textId="26CB1732" w:rsidR="003C5461" w:rsidRDefault="003C5461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E11DD3" w14:textId="77777777" w:rsidR="003C5461" w:rsidRDefault="003C5461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D41FECB" w14:textId="77777777" w:rsidR="003C5461" w:rsidRDefault="003C5461" w:rsidP="00290CF4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7D8951A" w14:textId="77777777" w:rsidR="003C5461" w:rsidRDefault="003C5461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DCDABD" w14:textId="77777777" w:rsidR="003C5461" w:rsidRDefault="003C5461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C06BC2" w14:textId="77777777" w:rsidR="003C5461" w:rsidRDefault="003C5461" w:rsidP="00290CF4">
            <w:pPr>
              <w:pStyle w:val="Dates"/>
            </w:pPr>
          </w:p>
        </w:tc>
        <w:tc>
          <w:tcPr>
            <w:tcW w:w="7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F2EF49" w14:textId="77777777" w:rsidR="003C5461" w:rsidRDefault="003C5461" w:rsidP="00290CF4">
            <w:pPr>
              <w:pStyle w:val="Dates"/>
            </w:pPr>
          </w:p>
        </w:tc>
      </w:tr>
      <w:tr w:rsidR="00800901" w14:paraId="63D2D794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80687FD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9BDD96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F9093D1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88387FB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9044D80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51DEC82" w14:textId="77777777" w:rsidR="00800901" w:rsidRDefault="00800901" w:rsidP="00943931"/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8071C3C" w14:textId="77777777" w:rsidR="00800901" w:rsidRDefault="00800901" w:rsidP="00943931"/>
        </w:tc>
      </w:tr>
    </w:tbl>
    <w:p w14:paraId="2AA521EF" w14:textId="77777777" w:rsidR="00D435C2" w:rsidRDefault="00D435C2" w:rsidP="00D435C2">
      <w:pPr>
        <w:sectPr w:rsidR="00D435C2" w:rsidSect="002A591F">
          <w:pgSz w:w="15840" w:h="12240" w:orient="landscape"/>
          <w:pgMar w:top="720" w:right="720" w:bottom="288" w:left="720" w:header="720" w:footer="720" w:gutter="0"/>
          <w:cols w:space="720"/>
          <w:docGrid w:linePitch="360"/>
        </w:sectPr>
      </w:pPr>
    </w:p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058"/>
        <w:gridCol w:w="1026"/>
        <w:gridCol w:w="1032"/>
        <w:gridCol w:w="2058"/>
        <w:gridCol w:w="2058"/>
        <w:gridCol w:w="2053"/>
        <w:gridCol w:w="12"/>
      </w:tblGrid>
      <w:tr w:rsidR="00800901" w14:paraId="5A822ECD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495E00" w:themeFill="accent1" w:themeFillShade="80"/>
          </w:tcPr>
          <w:p w14:paraId="1C138726" w14:textId="5CAA992E" w:rsidR="00800901" w:rsidRDefault="00800901" w:rsidP="00943931">
            <w:pPr>
              <w:pStyle w:val="Month"/>
            </w:pPr>
            <w:r w:rsidRPr="002C2ADF">
              <w:rPr>
                <w:color w:val="C98C22" w:themeColor="accent2"/>
              </w:rPr>
              <w:lastRenderedPageBreak/>
              <w:t>December</w:t>
            </w:r>
            <w:r w:rsidR="003C5461">
              <w:t xml:space="preserve"> </w:t>
            </w:r>
            <w:r w:rsidR="003C5461" w:rsidRPr="003C5461">
              <w:rPr>
                <w:sz w:val="40"/>
                <w:szCs w:val="40"/>
              </w:rPr>
              <w:t>Pacing Yourself</w:t>
            </w:r>
          </w:p>
        </w:tc>
        <w:tc>
          <w:tcPr>
            <w:tcW w:w="2498" w:type="pct"/>
            <w:gridSpan w:val="4"/>
            <w:shd w:val="clear" w:color="auto" w:fill="495E00" w:themeFill="accent1" w:themeFillShade="80"/>
          </w:tcPr>
          <w:p w14:paraId="34346E8F" w14:textId="66694006" w:rsidR="00800901" w:rsidRDefault="002C2ADF" w:rsidP="00943931"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6ECA1585" wp14:editId="5FB6D21F">
                  <wp:simplePos x="0" y="0"/>
                  <wp:positionH relativeFrom="column">
                    <wp:posOffset>3555365</wp:posOffset>
                  </wp:positionH>
                  <wp:positionV relativeFrom="paragraph">
                    <wp:posOffset>91440</wp:posOffset>
                  </wp:positionV>
                  <wp:extent cx="730938" cy="1097280"/>
                  <wp:effectExtent l="0" t="0" r="0" b="7620"/>
                  <wp:wrapSquare wrapText="bothSides"/>
                  <wp:docPr id="1495488941" name="Picture 1" descr="A logo with a tiger holding a torch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28281" name="Picture 1" descr="A logo with a tiger holding a torch&#10;&#10;AI-generated content may b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938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00901" w14:paraId="2CDD97FE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4F4A59EB" w14:textId="77777777" w:rsidR="00800901" w:rsidRDefault="00800901" w:rsidP="00943931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72687857" w14:textId="77777777" w:rsidR="00800901" w:rsidRDefault="00290CF4" w:rsidP="00943931">
            <w:pPr>
              <w:pStyle w:val="Year"/>
            </w:pPr>
            <w:r>
              <w:t>2025</w:t>
            </w:r>
          </w:p>
        </w:tc>
      </w:tr>
      <w:tr w:rsidR="003C5461" w:rsidRPr="003F1620" w14:paraId="3E7B1215" w14:textId="77777777" w:rsidTr="003C5461">
        <w:trPr>
          <w:gridAfter w:val="1"/>
          <w:wAfter w:w="4" w:type="pct"/>
          <w:trHeight w:hRule="exact" w:val="576"/>
        </w:trPr>
        <w:tc>
          <w:tcPr>
            <w:tcW w:w="4996" w:type="pct"/>
            <w:gridSpan w:val="8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06B73BBA" w14:textId="1C2E782C" w:rsidR="003C5461" w:rsidRPr="003F1620" w:rsidRDefault="003C5461" w:rsidP="00943931">
            <w:r>
              <w:rPr>
                <w:b/>
                <w:color w:val="EFD2A0" w:themeColor="accent2" w:themeTint="66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Student Data Accountability, Understanding Subcategories</w:t>
            </w:r>
          </w:p>
        </w:tc>
      </w:tr>
      <w:tr w:rsidR="00800901" w14:paraId="0AF55519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2717C5C" w14:textId="48444132" w:rsidR="00800901" w:rsidRDefault="003C5461" w:rsidP="00943931">
            <w:pPr>
              <w:pStyle w:val="Days"/>
            </w:pPr>
            <w:r>
              <w:t>Planning Notes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6BC88E6" w14:textId="77777777" w:rsidR="00800901" w:rsidRDefault="00892585" w:rsidP="00943931">
            <w:pPr>
              <w:pStyle w:val="Days"/>
            </w:pPr>
            <w:sdt>
              <w:sdtPr>
                <w:id w:val="-1097705681"/>
                <w:placeholder>
                  <w:docPart w:val="E7456FCC8D3F481D8391756F406AB94A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9DCB13A" w14:textId="77777777" w:rsidR="00800901" w:rsidRDefault="00892585" w:rsidP="00943931">
            <w:pPr>
              <w:pStyle w:val="Days"/>
            </w:pPr>
            <w:sdt>
              <w:sdtPr>
                <w:id w:val="70863920"/>
                <w:placeholder>
                  <w:docPart w:val="6B6B09B33AC44369B278A475BD8C5C27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287D776" w14:textId="77777777" w:rsidR="00800901" w:rsidRDefault="00892585" w:rsidP="00943931">
            <w:pPr>
              <w:pStyle w:val="Days"/>
            </w:pPr>
            <w:sdt>
              <w:sdtPr>
                <w:id w:val="876591387"/>
                <w:placeholder>
                  <w:docPart w:val="20BC21206EAE4BF8B15435A3837D79DA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0619819" w14:textId="77777777" w:rsidR="00800901" w:rsidRDefault="00892585" w:rsidP="00943931">
            <w:pPr>
              <w:pStyle w:val="Days"/>
            </w:pPr>
            <w:sdt>
              <w:sdtPr>
                <w:id w:val="-1402218881"/>
                <w:placeholder>
                  <w:docPart w:val="1B53494CAEC74E6B9AF5BBB9A4B29589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B149C79" w14:textId="77777777" w:rsidR="00800901" w:rsidRDefault="00892585" w:rsidP="00943931">
            <w:pPr>
              <w:pStyle w:val="Days"/>
            </w:pPr>
            <w:sdt>
              <w:sdtPr>
                <w:id w:val="936644676"/>
                <w:placeholder>
                  <w:docPart w:val="940BB60EFC9C42D3BE6AEC0169A18C21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0C399F0" w14:textId="77777777" w:rsidR="00800901" w:rsidRDefault="00892585" w:rsidP="00943931">
            <w:pPr>
              <w:pStyle w:val="Days"/>
            </w:pPr>
            <w:sdt>
              <w:sdtPr>
                <w:id w:val="1396164252"/>
                <w:placeholder>
                  <w:docPart w:val="1C45A0DC7F274E16980707C62AD48B79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Saturday</w:t>
                </w:r>
              </w:sdtContent>
            </w:sdt>
          </w:p>
        </w:tc>
      </w:tr>
      <w:tr w:rsidR="00290CF4" w14:paraId="01F3C723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CE4972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E45815" w14:textId="77777777" w:rsidR="00290CF4" w:rsidRDefault="00290CF4" w:rsidP="00290CF4">
            <w:pPr>
              <w:pStyle w:val="Dates"/>
            </w:pPr>
            <w:r w:rsidRPr="00604EC9">
              <w:t>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713E3EA" w14:textId="77777777" w:rsidR="00290CF4" w:rsidRDefault="00290CF4" w:rsidP="00290CF4">
            <w:pPr>
              <w:pStyle w:val="Dates"/>
            </w:pPr>
            <w:r w:rsidRPr="00604EC9">
              <w:t>2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1B5584" w14:textId="77777777" w:rsidR="00290CF4" w:rsidRDefault="00290CF4" w:rsidP="00290CF4">
            <w:pPr>
              <w:pStyle w:val="Dates"/>
            </w:pPr>
            <w:r w:rsidRPr="00604EC9">
              <w:t>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0AC8ACF" w14:textId="77777777" w:rsidR="00290CF4" w:rsidRDefault="00290CF4" w:rsidP="00290CF4">
            <w:pPr>
              <w:pStyle w:val="Dates"/>
            </w:pPr>
            <w:r w:rsidRPr="00604EC9"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560995" w14:textId="77777777" w:rsidR="00290CF4" w:rsidRDefault="00290CF4" w:rsidP="00290CF4">
            <w:pPr>
              <w:pStyle w:val="Dates"/>
            </w:pPr>
            <w:r w:rsidRPr="00604EC9">
              <w:t>5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DBA5FA3" w14:textId="77777777" w:rsidR="00290CF4" w:rsidRDefault="00290CF4" w:rsidP="00290CF4">
            <w:pPr>
              <w:pStyle w:val="Dates"/>
            </w:pPr>
            <w:r w:rsidRPr="00604EC9">
              <w:t>6</w:t>
            </w:r>
          </w:p>
        </w:tc>
      </w:tr>
      <w:tr w:rsidR="003C5461" w14:paraId="082C9566" w14:textId="77777777" w:rsidTr="00E56D92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vMerge w:val="restart"/>
            <w:tcBorders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C4C22C5" w14:textId="77777777" w:rsidR="008254F9" w:rsidRPr="0083587E" w:rsidRDefault="008254F9" w:rsidP="000F11C0">
            <w:pPr>
              <w:pStyle w:val="Dates"/>
              <w:jc w:val="center"/>
              <w:rPr>
                <w:b/>
                <w:bCs/>
              </w:rPr>
            </w:pPr>
            <w:r w:rsidRPr="0083587E">
              <w:rPr>
                <w:b/>
                <w:bCs/>
              </w:rPr>
              <w:t xml:space="preserve">Progress Monitoring </w:t>
            </w:r>
            <w:r>
              <w:rPr>
                <w:b/>
                <w:bCs/>
              </w:rPr>
              <w:t>Bi-weekly in Focus</w:t>
            </w:r>
          </w:p>
          <w:p w14:paraId="231F4ACE" w14:textId="77777777" w:rsidR="008254F9" w:rsidRDefault="008254F9" w:rsidP="000E12D5">
            <w:pPr>
              <w:pStyle w:val="Dates"/>
              <w:jc w:val="center"/>
              <w:rPr>
                <w:b/>
                <w:bCs/>
              </w:rPr>
            </w:pPr>
          </w:p>
          <w:p w14:paraId="5A3B3424" w14:textId="77777777" w:rsidR="008254F9" w:rsidRDefault="008254F9" w:rsidP="000E12D5">
            <w:pPr>
              <w:pStyle w:val="Dates"/>
              <w:jc w:val="center"/>
              <w:rPr>
                <w:b/>
                <w:bCs/>
              </w:rPr>
            </w:pPr>
          </w:p>
          <w:p w14:paraId="29D44E5B" w14:textId="02859895" w:rsidR="003C5461" w:rsidRPr="00893E5A" w:rsidRDefault="000E12D5" w:rsidP="000E12D5">
            <w:pPr>
              <w:pStyle w:val="Dates"/>
              <w:jc w:val="center"/>
              <w:rPr>
                <w:b/>
                <w:bCs/>
              </w:rPr>
            </w:pPr>
            <w:r w:rsidRPr="00893E5A">
              <w:rPr>
                <w:b/>
                <w:bCs/>
              </w:rPr>
              <w:t>Student Data Chats by Subcategories</w:t>
            </w:r>
          </w:p>
          <w:p w14:paraId="6F72EA7E" w14:textId="77777777" w:rsidR="0029049C" w:rsidRDefault="0029049C" w:rsidP="000E12D5">
            <w:pPr>
              <w:pStyle w:val="Dates"/>
              <w:jc w:val="center"/>
            </w:pPr>
          </w:p>
          <w:p w14:paraId="1B0F8ED9" w14:textId="77777777" w:rsidR="0029049C" w:rsidRDefault="0029049C" w:rsidP="000E12D5">
            <w:pPr>
              <w:pStyle w:val="Dates"/>
              <w:jc w:val="center"/>
            </w:pPr>
          </w:p>
          <w:p w14:paraId="611B7941" w14:textId="77777777" w:rsidR="0029049C" w:rsidRDefault="0029049C" w:rsidP="000E12D5">
            <w:pPr>
              <w:pStyle w:val="Dates"/>
              <w:jc w:val="center"/>
            </w:pPr>
          </w:p>
          <w:p w14:paraId="1B8CE557" w14:textId="1A3E46C1" w:rsidR="0029049C" w:rsidRPr="00893E5A" w:rsidRDefault="0029049C" w:rsidP="000E12D5">
            <w:pPr>
              <w:pStyle w:val="Dates"/>
              <w:jc w:val="center"/>
              <w:rPr>
                <w:b/>
                <w:bCs/>
              </w:rPr>
            </w:pPr>
            <w:r w:rsidRPr="00893E5A">
              <w:rPr>
                <w:b/>
                <w:bCs/>
              </w:rPr>
              <w:t>Celebrating Success:</w:t>
            </w:r>
          </w:p>
          <w:p w14:paraId="581E44D5" w14:textId="189FBBB6" w:rsidR="0029049C" w:rsidRPr="00893E5A" w:rsidRDefault="0029049C" w:rsidP="000E12D5">
            <w:pPr>
              <w:pStyle w:val="Dates"/>
              <w:jc w:val="center"/>
              <w:rPr>
                <w:b/>
                <w:bCs/>
              </w:rPr>
            </w:pPr>
            <w:r w:rsidRPr="00893E5A">
              <w:rPr>
                <w:b/>
                <w:bCs/>
              </w:rPr>
              <w:t>Glow Party, Level Up, Reading Segments</w:t>
            </w:r>
          </w:p>
          <w:p w14:paraId="27B1A7EC" w14:textId="77777777" w:rsidR="000E12D5" w:rsidRDefault="000E12D5" w:rsidP="000E12D5">
            <w:pPr>
              <w:pStyle w:val="Dates"/>
              <w:jc w:val="center"/>
            </w:pPr>
          </w:p>
          <w:p w14:paraId="0ADAE9A7" w14:textId="77777777" w:rsidR="000E12D5" w:rsidRDefault="000E12D5" w:rsidP="000E12D5">
            <w:pPr>
              <w:pStyle w:val="Dates"/>
              <w:jc w:val="center"/>
            </w:pPr>
          </w:p>
          <w:p w14:paraId="0E204AE8" w14:textId="77777777" w:rsidR="000E12D5" w:rsidRDefault="000E12D5" w:rsidP="000E12D5">
            <w:pPr>
              <w:pStyle w:val="Dates"/>
              <w:jc w:val="center"/>
            </w:pPr>
          </w:p>
          <w:p w14:paraId="002B31CE" w14:textId="43CC13D4" w:rsidR="000E12D5" w:rsidRDefault="000E12D5" w:rsidP="000E12D5">
            <w:pPr>
              <w:pStyle w:val="Dates"/>
              <w:jc w:val="center"/>
            </w:pP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226623" w14:textId="77777777" w:rsidR="003C5461" w:rsidRDefault="003C5461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6B4FCF8" w14:textId="77777777" w:rsidR="003C5461" w:rsidRDefault="003C5461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8595869" w14:textId="162E276F" w:rsidR="003C5461" w:rsidRPr="000840D0" w:rsidRDefault="000840D0" w:rsidP="00290CF4">
            <w:pPr>
              <w:rPr>
                <w:b/>
                <w:bCs/>
              </w:rPr>
            </w:pPr>
            <w:r w:rsidRPr="008A3B71">
              <w:rPr>
                <w:b/>
                <w:bCs/>
                <w:color w:val="388600"/>
              </w:rPr>
              <w:t>CLT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A19554" w14:textId="77777777" w:rsidR="003C5461" w:rsidRDefault="003C5461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FEA818C" w14:textId="77777777" w:rsidR="003C5461" w:rsidRDefault="003C5461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789D05" w14:textId="2F9331E7" w:rsidR="003C5461" w:rsidRPr="003C5461" w:rsidRDefault="003C5461" w:rsidP="00290CF4">
            <w:pPr>
              <w:rPr>
                <w:b/>
                <w:bCs/>
              </w:rPr>
            </w:pPr>
            <w:r w:rsidRPr="00D1067C">
              <w:rPr>
                <w:b/>
                <w:bCs/>
                <w:color w:val="388600"/>
              </w:rPr>
              <w:t>SAT</w:t>
            </w:r>
          </w:p>
        </w:tc>
      </w:tr>
      <w:tr w:rsidR="003C5461" w14:paraId="4787EDDD" w14:textId="77777777" w:rsidTr="00E56D92">
        <w:tblPrEx>
          <w:tblLook w:val="04A0" w:firstRow="1" w:lastRow="0" w:firstColumn="1" w:lastColumn="0" w:noHBand="0" w:noVBand="1"/>
        </w:tblPrEx>
        <w:tc>
          <w:tcPr>
            <w:tcW w:w="714" w:type="pct"/>
            <w:vMerge/>
            <w:tcBorders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6C0F98" w14:textId="02524E4E" w:rsidR="003C5461" w:rsidRDefault="003C5461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9F1423" w14:textId="77777777" w:rsidR="003C5461" w:rsidRDefault="003C5461" w:rsidP="00290CF4">
            <w:pPr>
              <w:pStyle w:val="Dates"/>
            </w:pPr>
            <w:r w:rsidRPr="00604EC9">
              <w:t>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6D434FF" w14:textId="77777777" w:rsidR="003C5461" w:rsidRDefault="003C5461" w:rsidP="00290CF4">
            <w:pPr>
              <w:pStyle w:val="Dates"/>
            </w:pPr>
            <w:r w:rsidRPr="00604EC9">
              <w:t>9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01C98B" w14:textId="77777777" w:rsidR="003C5461" w:rsidRDefault="003C5461" w:rsidP="00290CF4">
            <w:pPr>
              <w:pStyle w:val="Dates"/>
            </w:pPr>
            <w:r w:rsidRPr="00604EC9">
              <w:t>10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D9DA818" w14:textId="77777777" w:rsidR="003C5461" w:rsidRDefault="003C5461" w:rsidP="00290CF4">
            <w:pPr>
              <w:pStyle w:val="Dates"/>
            </w:pPr>
            <w:r w:rsidRPr="00604EC9">
              <w:t>11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468F51" w14:textId="77777777" w:rsidR="003C5461" w:rsidRDefault="003C5461" w:rsidP="00290CF4">
            <w:pPr>
              <w:pStyle w:val="Dates"/>
            </w:pPr>
            <w:r w:rsidRPr="00604EC9">
              <w:t>12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F4CDCD" w14:textId="77777777" w:rsidR="003C5461" w:rsidRDefault="003C5461" w:rsidP="00290CF4">
            <w:pPr>
              <w:pStyle w:val="Dates"/>
            </w:pPr>
            <w:r w:rsidRPr="00604EC9">
              <w:t>13</w:t>
            </w:r>
          </w:p>
        </w:tc>
      </w:tr>
      <w:tr w:rsidR="003C5461" w14:paraId="6C589B30" w14:textId="77777777" w:rsidTr="00E56D92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vMerge/>
            <w:tcBorders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4BD208F" w14:textId="6D7B741D" w:rsidR="003C5461" w:rsidRDefault="003C5461" w:rsidP="00290CF4">
            <w:pPr>
              <w:pStyle w:val="Dates"/>
            </w:pP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B9BC568" w14:textId="77777777" w:rsidR="003C5461" w:rsidRDefault="003C5461" w:rsidP="003C5461">
            <w:pPr>
              <w:rPr>
                <w:b/>
                <w:bCs/>
              </w:rPr>
            </w:pPr>
            <w:r>
              <w:t>NWEA MAP 2</w:t>
            </w:r>
          </w:p>
          <w:p w14:paraId="2696EFA8" w14:textId="77777777" w:rsidR="003C5461" w:rsidRDefault="003C5461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7D00F28" w14:textId="4E976E1D" w:rsidR="003C5461" w:rsidRDefault="003C5461" w:rsidP="00290CF4">
            <w:pPr>
              <w:rPr>
                <w:b/>
                <w:bCs/>
              </w:rPr>
            </w:pPr>
            <w:r>
              <w:t xml:space="preserve">NWEA MAP </w:t>
            </w:r>
            <w:r>
              <w:t>2</w:t>
            </w:r>
          </w:p>
          <w:p w14:paraId="10853975" w14:textId="57767086" w:rsidR="003C5461" w:rsidRDefault="003C5461" w:rsidP="00290CF4">
            <w:pPr>
              <w:rPr>
                <w:b/>
                <w:bCs/>
              </w:rPr>
            </w:pPr>
          </w:p>
          <w:p w14:paraId="0774D47B" w14:textId="695F936D" w:rsidR="0029049C" w:rsidRPr="003C5461" w:rsidRDefault="0029049C" w:rsidP="00290CF4">
            <w:pPr>
              <w:rPr>
                <w:b/>
                <w:bCs/>
              </w:rPr>
            </w:pPr>
            <w:r w:rsidRPr="00B6588F">
              <w:rPr>
                <w:b/>
                <w:bCs/>
                <w:highlight w:val="green"/>
              </w:rPr>
              <w:t>FAST PM2 (</w:t>
            </w:r>
            <w:r w:rsidR="0083587E" w:rsidRPr="00B6588F">
              <w:rPr>
                <w:b/>
                <w:bCs/>
                <w:highlight w:val="green"/>
              </w:rPr>
              <w:t>Tentative</w:t>
            </w:r>
            <w:r w:rsidRPr="00B6588F">
              <w:rPr>
                <w:b/>
                <w:bCs/>
                <w:highlight w:val="green"/>
              </w:rPr>
              <w:t>)</w:t>
            </w: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2BD376" w14:textId="77777777" w:rsidR="003C5461" w:rsidRDefault="003C5461" w:rsidP="003C5461">
            <w:pPr>
              <w:rPr>
                <w:b/>
                <w:bCs/>
              </w:rPr>
            </w:pPr>
            <w:r>
              <w:t>NWEA MAP 2</w:t>
            </w:r>
          </w:p>
          <w:p w14:paraId="28081AFF" w14:textId="77777777" w:rsidR="003C5461" w:rsidRDefault="003C5461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7F8600" w14:textId="77777777" w:rsidR="003C5461" w:rsidRDefault="003C5461" w:rsidP="003C5461">
            <w:pPr>
              <w:rPr>
                <w:b/>
                <w:bCs/>
              </w:rPr>
            </w:pPr>
            <w:r>
              <w:t>NWEA MAP 2</w:t>
            </w:r>
          </w:p>
          <w:p w14:paraId="5A0077D6" w14:textId="77777777" w:rsidR="003C5461" w:rsidRDefault="003C5461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5511F2" w14:textId="77777777" w:rsidR="003C5461" w:rsidRDefault="003C5461" w:rsidP="003C5461">
            <w:pPr>
              <w:rPr>
                <w:b/>
                <w:bCs/>
              </w:rPr>
            </w:pPr>
            <w:r>
              <w:t>NWEA MAP 2</w:t>
            </w:r>
          </w:p>
          <w:p w14:paraId="5F02265B" w14:textId="77777777" w:rsidR="003C5461" w:rsidRDefault="003C5461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0865430" w14:textId="573FAF95" w:rsidR="003C5461" w:rsidRPr="003C5461" w:rsidRDefault="003C5461" w:rsidP="00290CF4">
            <w:pPr>
              <w:rPr>
                <w:b/>
                <w:bCs/>
              </w:rPr>
            </w:pPr>
            <w:r w:rsidRPr="00D1067C">
              <w:rPr>
                <w:b/>
                <w:bCs/>
                <w:color w:val="388600"/>
              </w:rPr>
              <w:t>ACT</w:t>
            </w:r>
          </w:p>
        </w:tc>
      </w:tr>
      <w:tr w:rsidR="003C5461" w14:paraId="57C95606" w14:textId="77777777" w:rsidTr="00E56D92">
        <w:tblPrEx>
          <w:tblLook w:val="04A0" w:firstRow="1" w:lastRow="0" w:firstColumn="1" w:lastColumn="0" w:noHBand="0" w:noVBand="1"/>
        </w:tblPrEx>
        <w:tc>
          <w:tcPr>
            <w:tcW w:w="714" w:type="pct"/>
            <w:vMerge/>
            <w:tcBorders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46740E" w14:textId="0B4AD4CA" w:rsidR="003C5461" w:rsidRDefault="003C5461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FDEFB0E" w14:textId="77777777" w:rsidR="003C5461" w:rsidRDefault="003C5461" w:rsidP="00290CF4">
            <w:pPr>
              <w:pStyle w:val="Dates"/>
            </w:pPr>
            <w:r w:rsidRPr="00604EC9">
              <w:t>15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5203E0" w14:textId="77777777" w:rsidR="003C5461" w:rsidRDefault="003C5461" w:rsidP="00290CF4">
            <w:pPr>
              <w:pStyle w:val="Dates"/>
            </w:pPr>
            <w:r w:rsidRPr="00604EC9">
              <w:t>16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D6BA6A0" w14:textId="77777777" w:rsidR="003C5461" w:rsidRDefault="003C5461" w:rsidP="00290CF4">
            <w:pPr>
              <w:pStyle w:val="Dates"/>
            </w:pPr>
            <w:r w:rsidRPr="00604EC9">
              <w:t>17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5E44AE0" w14:textId="77777777" w:rsidR="003C5461" w:rsidRDefault="003C5461" w:rsidP="00290CF4">
            <w:pPr>
              <w:pStyle w:val="Dates"/>
            </w:pPr>
            <w:r w:rsidRPr="00604EC9">
              <w:t>18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194BDE" w14:textId="77777777" w:rsidR="003C5461" w:rsidRDefault="003C5461" w:rsidP="00290CF4">
            <w:pPr>
              <w:pStyle w:val="Dates"/>
            </w:pPr>
            <w:r w:rsidRPr="00604EC9">
              <w:t>19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F804AFB" w14:textId="77777777" w:rsidR="003C5461" w:rsidRDefault="003C5461" w:rsidP="00290CF4">
            <w:pPr>
              <w:pStyle w:val="Dates"/>
            </w:pPr>
            <w:r w:rsidRPr="00604EC9">
              <w:t>20</w:t>
            </w:r>
          </w:p>
        </w:tc>
      </w:tr>
      <w:tr w:rsidR="003C5461" w14:paraId="56EDA360" w14:textId="77777777" w:rsidTr="00E56D92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vMerge/>
            <w:tcBorders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F61206" w14:textId="1017D278" w:rsidR="003C5461" w:rsidRDefault="003C5461" w:rsidP="00290CF4">
            <w:pPr>
              <w:pStyle w:val="Dates"/>
            </w:pP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C2668FB" w14:textId="77777777" w:rsidR="003C5461" w:rsidRDefault="006B361F" w:rsidP="00290CF4">
            <w:r>
              <w:t>Celebrating Success</w:t>
            </w:r>
          </w:p>
          <w:p w14:paraId="381E54F6" w14:textId="73EABF24" w:rsidR="006B361F" w:rsidRDefault="00647559" w:rsidP="00290CF4">
            <w:r>
              <w:t>Data Chats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04F9CF" w14:textId="77777777" w:rsidR="003E3245" w:rsidRDefault="003E3245" w:rsidP="003E3245">
            <w:r>
              <w:t>Celebrating Success</w:t>
            </w:r>
          </w:p>
          <w:p w14:paraId="7EAE209A" w14:textId="1465116A" w:rsidR="003C5461" w:rsidRDefault="00647559" w:rsidP="00290CF4">
            <w:r>
              <w:t>Data Chats</w:t>
            </w: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7A4A31" w14:textId="77777777" w:rsidR="003E3245" w:rsidRDefault="003E3245" w:rsidP="003E3245">
            <w:r>
              <w:t>Celebrating Success</w:t>
            </w:r>
          </w:p>
          <w:p w14:paraId="7925BFD5" w14:textId="093032BF" w:rsidR="003C5461" w:rsidRDefault="00647559" w:rsidP="00290CF4">
            <w:r>
              <w:t>Data Chats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C8F1046" w14:textId="77777777" w:rsidR="003E3245" w:rsidRDefault="003E3245" w:rsidP="003E3245">
            <w:r>
              <w:t>Celebrating Success</w:t>
            </w:r>
          </w:p>
          <w:p w14:paraId="383D5361" w14:textId="6D2C04C5" w:rsidR="003C5461" w:rsidRPr="000840D0" w:rsidRDefault="00647559" w:rsidP="00290CF4">
            <w:pPr>
              <w:rPr>
                <w:b/>
                <w:bCs/>
              </w:rPr>
            </w:pPr>
            <w:r>
              <w:t>Data Chats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1E07B9" w14:textId="77777777" w:rsidR="003E3245" w:rsidRDefault="003E3245" w:rsidP="003E3245">
            <w:r>
              <w:t>Celebrating Success</w:t>
            </w:r>
          </w:p>
          <w:p w14:paraId="23B4739A" w14:textId="2CF59904" w:rsidR="003C5461" w:rsidRDefault="00647559" w:rsidP="00290CF4">
            <w:r>
              <w:t>Data Chats</w:t>
            </w:r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CC399BC" w14:textId="77777777" w:rsidR="003C5461" w:rsidRDefault="003C5461" w:rsidP="00290CF4"/>
        </w:tc>
      </w:tr>
      <w:tr w:rsidR="003C5461" w14:paraId="00DADE1C" w14:textId="77777777" w:rsidTr="00E56D92">
        <w:tblPrEx>
          <w:tblLook w:val="04A0" w:firstRow="1" w:lastRow="0" w:firstColumn="1" w:lastColumn="0" w:noHBand="0" w:noVBand="1"/>
        </w:tblPrEx>
        <w:tc>
          <w:tcPr>
            <w:tcW w:w="714" w:type="pct"/>
            <w:vMerge/>
            <w:tcBorders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5A19128" w14:textId="6810DF41" w:rsidR="003C5461" w:rsidRDefault="003C5461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4AB254" w14:textId="77777777" w:rsidR="003C5461" w:rsidRDefault="003C5461" w:rsidP="00290CF4">
            <w:pPr>
              <w:pStyle w:val="Dates"/>
            </w:pPr>
            <w:r w:rsidRPr="00604EC9">
              <w:t>22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A811AA" w14:textId="77777777" w:rsidR="003C5461" w:rsidRDefault="003C5461" w:rsidP="00290CF4">
            <w:pPr>
              <w:pStyle w:val="Dates"/>
            </w:pPr>
            <w:r w:rsidRPr="00604EC9">
              <w:t>23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8BA75BB" w14:textId="77777777" w:rsidR="003C5461" w:rsidRDefault="003C5461" w:rsidP="00290CF4">
            <w:pPr>
              <w:pStyle w:val="Dates"/>
            </w:pPr>
            <w:r w:rsidRPr="00604EC9">
              <w:t>24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4437202" w14:textId="77777777" w:rsidR="003C5461" w:rsidRDefault="003C5461" w:rsidP="00290CF4">
            <w:pPr>
              <w:pStyle w:val="Dates"/>
            </w:pPr>
            <w:r w:rsidRPr="00604EC9">
              <w:t>25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A797FDC" w14:textId="77777777" w:rsidR="003C5461" w:rsidRDefault="003C5461" w:rsidP="00290CF4">
            <w:pPr>
              <w:pStyle w:val="Dates"/>
            </w:pPr>
            <w:r w:rsidRPr="00604EC9">
              <w:t>26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2AD930" w14:textId="77777777" w:rsidR="003C5461" w:rsidRDefault="003C5461" w:rsidP="00290CF4">
            <w:pPr>
              <w:pStyle w:val="Dates"/>
            </w:pPr>
            <w:r w:rsidRPr="00604EC9">
              <w:t>27</w:t>
            </w:r>
          </w:p>
        </w:tc>
      </w:tr>
      <w:tr w:rsidR="003C5461" w14:paraId="15C18169" w14:textId="77777777" w:rsidTr="00E56D92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vMerge/>
            <w:tcBorders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7877937" w14:textId="7C588507" w:rsidR="003C5461" w:rsidRDefault="003C5461" w:rsidP="00290CF4">
            <w:pPr>
              <w:pStyle w:val="Dates"/>
            </w:pP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4210CA" w14:textId="77777777" w:rsidR="003C5461" w:rsidRDefault="003C5461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88B0A93" w14:textId="77777777" w:rsidR="003C5461" w:rsidRDefault="003C5461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921602C" w14:textId="77777777" w:rsidR="003C5461" w:rsidRDefault="003C5461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0736FB9" w14:textId="77777777" w:rsidR="003C5461" w:rsidRDefault="003C5461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91C9E0" w14:textId="77777777" w:rsidR="003C5461" w:rsidRDefault="003C5461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EFA5CA8" w14:textId="77777777" w:rsidR="003C5461" w:rsidRDefault="003C5461" w:rsidP="00290CF4"/>
        </w:tc>
      </w:tr>
      <w:tr w:rsidR="003C5461" w14:paraId="7C7C06AA" w14:textId="77777777" w:rsidTr="00E56D92">
        <w:tblPrEx>
          <w:tblLook w:val="04A0" w:firstRow="1" w:lastRow="0" w:firstColumn="1" w:lastColumn="0" w:noHBand="0" w:noVBand="1"/>
        </w:tblPrEx>
        <w:tc>
          <w:tcPr>
            <w:tcW w:w="714" w:type="pct"/>
            <w:vMerge/>
            <w:tcBorders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B8E4DAB" w14:textId="6F0B7664" w:rsidR="003C5461" w:rsidRDefault="003C5461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D467F9F" w14:textId="77777777" w:rsidR="003C5461" w:rsidRDefault="003C5461" w:rsidP="00290CF4">
            <w:pPr>
              <w:pStyle w:val="Dates"/>
            </w:pPr>
            <w:r w:rsidRPr="00604EC9">
              <w:t>29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49AE32E" w14:textId="77777777" w:rsidR="003C5461" w:rsidRDefault="003C5461" w:rsidP="00290CF4">
            <w:pPr>
              <w:pStyle w:val="Dates"/>
            </w:pPr>
            <w:r w:rsidRPr="00604EC9">
              <w:t>30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50A558B" w14:textId="77777777" w:rsidR="003C5461" w:rsidRDefault="003C5461" w:rsidP="00290CF4">
            <w:pPr>
              <w:pStyle w:val="Dates"/>
            </w:pPr>
            <w:r w:rsidRPr="00604EC9">
              <w:t>31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8809CD3" w14:textId="77777777" w:rsidR="003C5461" w:rsidRDefault="003C5461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90D10B5" w14:textId="77777777" w:rsidR="003C5461" w:rsidRDefault="003C5461" w:rsidP="00290CF4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546E997" w14:textId="77777777" w:rsidR="003C5461" w:rsidRDefault="003C5461" w:rsidP="00290CF4">
            <w:pPr>
              <w:pStyle w:val="Dates"/>
            </w:pPr>
          </w:p>
        </w:tc>
      </w:tr>
      <w:tr w:rsidR="003C5461" w14:paraId="49C8C1A2" w14:textId="77777777" w:rsidTr="00E56D92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vMerge/>
            <w:tcBorders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18AC88" w14:textId="77777777" w:rsidR="003C5461" w:rsidRDefault="003C546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69FB226" w14:textId="77777777" w:rsidR="003C5461" w:rsidRDefault="003C546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782465A" w14:textId="77777777" w:rsidR="003C5461" w:rsidRDefault="003C546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BD1CFED" w14:textId="77777777" w:rsidR="003C5461" w:rsidRDefault="003C546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B2279CA" w14:textId="77777777" w:rsidR="003C5461" w:rsidRDefault="003C546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4A6E0D2" w14:textId="77777777" w:rsidR="003C5461" w:rsidRDefault="003C546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0BB918" w14:textId="77777777" w:rsidR="003C5461" w:rsidRDefault="003C5461" w:rsidP="00943931"/>
        </w:tc>
      </w:tr>
      <w:tr w:rsidR="003C5461" w14:paraId="529C2F00" w14:textId="77777777" w:rsidTr="00E56D92">
        <w:tblPrEx>
          <w:tblLook w:val="04A0" w:firstRow="1" w:lastRow="0" w:firstColumn="1" w:lastColumn="0" w:noHBand="0" w:noVBand="1"/>
        </w:tblPrEx>
        <w:tc>
          <w:tcPr>
            <w:tcW w:w="714" w:type="pct"/>
            <w:vMerge/>
            <w:tcBorders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5B93D9E" w14:textId="77777777" w:rsidR="003C5461" w:rsidRDefault="003C546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7DA11B" w14:textId="77777777" w:rsidR="003C5461" w:rsidRDefault="003C546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49A3FF4" w14:textId="77777777" w:rsidR="003C5461" w:rsidRDefault="003C5461" w:rsidP="00943931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C9467DB" w14:textId="77777777" w:rsidR="003C5461" w:rsidRDefault="003C546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610BD6" w14:textId="77777777" w:rsidR="003C5461" w:rsidRDefault="003C546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0FCAF6" w14:textId="77777777" w:rsidR="003C5461" w:rsidRDefault="003C5461" w:rsidP="00943931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EA1E61" w14:textId="77777777" w:rsidR="003C5461" w:rsidRDefault="003C5461" w:rsidP="00943931">
            <w:pPr>
              <w:pStyle w:val="Dates"/>
            </w:pPr>
          </w:p>
        </w:tc>
      </w:tr>
      <w:tr w:rsidR="003C5461" w14:paraId="5238EC02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vMerge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CC402F1" w14:textId="77777777" w:rsidR="003C5461" w:rsidRDefault="003C546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B1BFA1" w14:textId="77777777" w:rsidR="003C5461" w:rsidRDefault="003C546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C11426E" w14:textId="77777777" w:rsidR="003C5461" w:rsidRDefault="003C546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D2E3F9D" w14:textId="77777777" w:rsidR="003C5461" w:rsidRDefault="003C546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24B5913" w14:textId="77777777" w:rsidR="003C5461" w:rsidRDefault="003C546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FA53599" w14:textId="77777777" w:rsidR="003C5461" w:rsidRDefault="003C546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00606A0" w14:textId="77777777" w:rsidR="003C5461" w:rsidRDefault="003C5461" w:rsidP="00943931"/>
        </w:tc>
      </w:tr>
    </w:tbl>
    <w:p w14:paraId="6CC2F84B" w14:textId="77777777" w:rsidR="00D435C2" w:rsidRDefault="00D435C2"/>
    <w:sectPr w:rsidR="00D435C2" w:rsidSect="002A591F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A8511" w14:textId="77777777" w:rsidR="00DD1377" w:rsidRDefault="00DD1377">
      <w:pPr>
        <w:spacing w:before="0" w:after="0"/>
      </w:pPr>
      <w:r>
        <w:separator/>
      </w:r>
    </w:p>
  </w:endnote>
  <w:endnote w:type="continuationSeparator" w:id="0">
    <w:p w14:paraId="33B73B31" w14:textId="77777777" w:rsidR="00DD1377" w:rsidRDefault="00DD13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07203" w14:textId="77777777" w:rsidR="00DD1377" w:rsidRDefault="00DD1377">
      <w:pPr>
        <w:spacing w:before="0" w:after="0"/>
      </w:pPr>
      <w:r>
        <w:separator/>
      </w:r>
    </w:p>
  </w:footnote>
  <w:footnote w:type="continuationSeparator" w:id="0">
    <w:p w14:paraId="096B9717" w14:textId="77777777" w:rsidR="00DD1377" w:rsidRDefault="00DD137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97337813">
    <w:abstractNumId w:val="9"/>
  </w:num>
  <w:num w:numId="2" w16cid:durableId="472674571">
    <w:abstractNumId w:val="7"/>
  </w:num>
  <w:num w:numId="3" w16cid:durableId="1629318486">
    <w:abstractNumId w:val="6"/>
  </w:num>
  <w:num w:numId="4" w16cid:durableId="1973637104">
    <w:abstractNumId w:val="5"/>
  </w:num>
  <w:num w:numId="5" w16cid:durableId="1747457403">
    <w:abstractNumId w:val="4"/>
  </w:num>
  <w:num w:numId="6" w16cid:durableId="935941307">
    <w:abstractNumId w:val="8"/>
  </w:num>
  <w:num w:numId="7" w16cid:durableId="418603937">
    <w:abstractNumId w:val="3"/>
  </w:num>
  <w:num w:numId="8" w16cid:durableId="1969583723">
    <w:abstractNumId w:val="2"/>
  </w:num>
  <w:num w:numId="9" w16cid:durableId="1244754074">
    <w:abstractNumId w:val="1"/>
  </w:num>
  <w:num w:numId="10" w16cid:durableId="204690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/31/2021"/>
    <w:docVar w:name="MonthStart" w:val="1/1/2021"/>
    <w:docVar w:name="ShowDynamicGuides" w:val="1"/>
    <w:docVar w:name="ShowMarginGuides" w:val="0"/>
    <w:docVar w:name="ShowOutlines" w:val="0"/>
    <w:docVar w:name="ShowStaticGuides" w:val="0"/>
  </w:docVars>
  <w:rsids>
    <w:rsidRoot w:val="00DD1377"/>
    <w:rsid w:val="00020C49"/>
    <w:rsid w:val="0005195E"/>
    <w:rsid w:val="00056814"/>
    <w:rsid w:val="00065F9D"/>
    <w:rsid w:val="0006779F"/>
    <w:rsid w:val="00080EF7"/>
    <w:rsid w:val="000840D0"/>
    <w:rsid w:val="000A20FE"/>
    <w:rsid w:val="000E12D5"/>
    <w:rsid w:val="000E5F55"/>
    <w:rsid w:val="000F11C0"/>
    <w:rsid w:val="00100BAF"/>
    <w:rsid w:val="0011772B"/>
    <w:rsid w:val="00145E24"/>
    <w:rsid w:val="0019694E"/>
    <w:rsid w:val="001A3A8D"/>
    <w:rsid w:val="001C5DC3"/>
    <w:rsid w:val="00237605"/>
    <w:rsid w:val="00265A68"/>
    <w:rsid w:val="0027720C"/>
    <w:rsid w:val="0029049C"/>
    <w:rsid w:val="00290CF4"/>
    <w:rsid w:val="002A591F"/>
    <w:rsid w:val="002A6AF2"/>
    <w:rsid w:val="002C2ADF"/>
    <w:rsid w:val="002F6E35"/>
    <w:rsid w:val="00344359"/>
    <w:rsid w:val="003A63E1"/>
    <w:rsid w:val="003A7FDB"/>
    <w:rsid w:val="003B47BC"/>
    <w:rsid w:val="003C5461"/>
    <w:rsid w:val="003D7DDA"/>
    <w:rsid w:val="003E3245"/>
    <w:rsid w:val="003F1620"/>
    <w:rsid w:val="00406C2A"/>
    <w:rsid w:val="00454FED"/>
    <w:rsid w:val="004C5B17"/>
    <w:rsid w:val="004F670E"/>
    <w:rsid w:val="005069BC"/>
    <w:rsid w:val="00550388"/>
    <w:rsid w:val="005562FE"/>
    <w:rsid w:val="00557989"/>
    <w:rsid w:val="00572E54"/>
    <w:rsid w:val="005D393D"/>
    <w:rsid w:val="005E7F91"/>
    <w:rsid w:val="00647559"/>
    <w:rsid w:val="006B361F"/>
    <w:rsid w:val="007564A4"/>
    <w:rsid w:val="007777B1"/>
    <w:rsid w:val="007A49F2"/>
    <w:rsid w:val="007F23B1"/>
    <w:rsid w:val="00800901"/>
    <w:rsid w:val="008254F9"/>
    <w:rsid w:val="0083587E"/>
    <w:rsid w:val="00874C9A"/>
    <w:rsid w:val="00875112"/>
    <w:rsid w:val="00892585"/>
    <w:rsid w:val="00893E5A"/>
    <w:rsid w:val="008A3B71"/>
    <w:rsid w:val="009035F5"/>
    <w:rsid w:val="0092231B"/>
    <w:rsid w:val="00944085"/>
    <w:rsid w:val="00946A27"/>
    <w:rsid w:val="00953A96"/>
    <w:rsid w:val="009670B7"/>
    <w:rsid w:val="009A0FFF"/>
    <w:rsid w:val="009E1FB0"/>
    <w:rsid w:val="00A00554"/>
    <w:rsid w:val="00A4654E"/>
    <w:rsid w:val="00A73BBF"/>
    <w:rsid w:val="00AA245C"/>
    <w:rsid w:val="00AB29FA"/>
    <w:rsid w:val="00AD4017"/>
    <w:rsid w:val="00B07E15"/>
    <w:rsid w:val="00B6588F"/>
    <w:rsid w:val="00B70858"/>
    <w:rsid w:val="00B8151A"/>
    <w:rsid w:val="00B854C9"/>
    <w:rsid w:val="00B97BB2"/>
    <w:rsid w:val="00C0276E"/>
    <w:rsid w:val="00C11D39"/>
    <w:rsid w:val="00C229EA"/>
    <w:rsid w:val="00C45F32"/>
    <w:rsid w:val="00C60B2E"/>
    <w:rsid w:val="00C71D73"/>
    <w:rsid w:val="00C7735D"/>
    <w:rsid w:val="00CB1C1C"/>
    <w:rsid w:val="00CC02EC"/>
    <w:rsid w:val="00D1067C"/>
    <w:rsid w:val="00D17693"/>
    <w:rsid w:val="00D435C2"/>
    <w:rsid w:val="00D7230E"/>
    <w:rsid w:val="00D72C9F"/>
    <w:rsid w:val="00DA53A1"/>
    <w:rsid w:val="00DA6098"/>
    <w:rsid w:val="00DD1377"/>
    <w:rsid w:val="00DE6C1E"/>
    <w:rsid w:val="00DF051F"/>
    <w:rsid w:val="00DF32DE"/>
    <w:rsid w:val="00E02644"/>
    <w:rsid w:val="00E13B83"/>
    <w:rsid w:val="00E54E11"/>
    <w:rsid w:val="00E60199"/>
    <w:rsid w:val="00E85D16"/>
    <w:rsid w:val="00EA1691"/>
    <w:rsid w:val="00EB320B"/>
    <w:rsid w:val="00EB77E9"/>
    <w:rsid w:val="00EF2AF2"/>
    <w:rsid w:val="00F1536A"/>
    <w:rsid w:val="00F27DA0"/>
    <w:rsid w:val="00F27F58"/>
    <w:rsid w:val="00F45D9F"/>
    <w:rsid w:val="00F553C3"/>
    <w:rsid w:val="00F710A7"/>
    <w:rsid w:val="00FA21CA"/>
    <w:rsid w:val="00FA39FF"/>
    <w:rsid w:val="00FA62E6"/>
    <w:rsid w:val="00FF2624"/>
    <w:rsid w:val="0670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B618A6"/>
  <w15:docId w15:val="{BBF62A6C-262C-44B9-AAEB-29DF1D2F0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245"/>
  </w:style>
  <w:style w:type="paragraph" w:styleId="Heading1">
    <w:name w:val="heading 1"/>
    <w:basedOn w:val="Normal"/>
    <w:next w:val="Normal"/>
    <w:link w:val="Heading1Char"/>
    <w:uiPriority w:val="9"/>
    <w:semiHidden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rsid w:val="0092231B"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semiHidden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semiHidden/>
    <w:rsid w:val="00DA53A1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semiHidden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semiHidden/>
    <w:rsid w:val="00DA53A1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semiHidden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A53A1"/>
  </w:style>
  <w:style w:type="paragraph" w:styleId="Header">
    <w:name w:val="header"/>
    <w:basedOn w:val="Normal"/>
    <w:link w:val="HeaderChar"/>
    <w:uiPriority w:val="99"/>
    <w:semiHidden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semiHidden/>
    <w:rsid w:val="00DA53A1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53A1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"/>
    <w:semiHidden/>
    <w:rsid w:val="00F27F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00125859\AppData\Roaming\Microsoft\Templates\Banner%20calenda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280DF3FB754998ABF9E4F5E217E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58004-82D7-40D0-BBE8-C419793BC161}"/>
      </w:docPartPr>
      <w:docPartBody>
        <w:p w:rsidR="00A37784" w:rsidRDefault="00A37784">
          <w:pPr>
            <w:pStyle w:val="B7280DF3FB754998ABF9E4F5E217E5D5"/>
          </w:pPr>
          <w:r>
            <w:t>Monday</w:t>
          </w:r>
        </w:p>
      </w:docPartBody>
    </w:docPart>
    <w:docPart>
      <w:docPartPr>
        <w:name w:val="F138F7CA96174543B260DDFE639E3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886E1-394D-4E3D-A379-EF7E83247A43}"/>
      </w:docPartPr>
      <w:docPartBody>
        <w:p w:rsidR="00A37784" w:rsidRDefault="00A37784">
          <w:pPr>
            <w:pStyle w:val="F138F7CA96174543B260DDFE639E3FE7"/>
          </w:pPr>
          <w:r>
            <w:t>Tuesday</w:t>
          </w:r>
        </w:p>
      </w:docPartBody>
    </w:docPart>
    <w:docPart>
      <w:docPartPr>
        <w:name w:val="3E473675039845DF8B6C7C2503334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9809D-C3BB-4E26-AD88-E36E29A19CF3}"/>
      </w:docPartPr>
      <w:docPartBody>
        <w:p w:rsidR="00A37784" w:rsidRDefault="00A37784">
          <w:pPr>
            <w:pStyle w:val="3E473675039845DF8B6C7C2503334FD7"/>
          </w:pPr>
          <w:r>
            <w:t>Wednesday</w:t>
          </w:r>
        </w:p>
      </w:docPartBody>
    </w:docPart>
    <w:docPart>
      <w:docPartPr>
        <w:name w:val="CCC02DBB5D9A4CABBD75B95042583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1B298-862A-4D12-993E-6AF468987927}"/>
      </w:docPartPr>
      <w:docPartBody>
        <w:p w:rsidR="00A37784" w:rsidRDefault="00A37784">
          <w:pPr>
            <w:pStyle w:val="CCC02DBB5D9A4CABBD75B95042583BF6"/>
          </w:pPr>
          <w:r>
            <w:t>Thursday</w:t>
          </w:r>
        </w:p>
      </w:docPartBody>
    </w:docPart>
    <w:docPart>
      <w:docPartPr>
        <w:name w:val="4F9D9505CF53447F9F733FD7EB2CD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0C18B-06AF-4CEB-A786-083C775381AF}"/>
      </w:docPartPr>
      <w:docPartBody>
        <w:p w:rsidR="00A37784" w:rsidRDefault="00A37784">
          <w:pPr>
            <w:pStyle w:val="4F9D9505CF53447F9F733FD7EB2CD8B9"/>
          </w:pPr>
          <w:r>
            <w:t>Friday</w:t>
          </w:r>
        </w:p>
      </w:docPartBody>
    </w:docPart>
    <w:docPart>
      <w:docPartPr>
        <w:name w:val="E96A07AC3AD041218BA63737C0330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8A8E8-4167-4ABA-ABC6-0F6B8F2FA022}"/>
      </w:docPartPr>
      <w:docPartBody>
        <w:p w:rsidR="00A37784" w:rsidRDefault="00A37784">
          <w:pPr>
            <w:pStyle w:val="E96A07AC3AD041218BA63737C0330434"/>
          </w:pPr>
          <w:r>
            <w:t>Saturday</w:t>
          </w:r>
        </w:p>
      </w:docPartBody>
    </w:docPart>
    <w:docPart>
      <w:docPartPr>
        <w:name w:val="C425950E4A054580BB724DDFB977D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05996-5EFA-4D14-8E8C-DE39EF0EB7C5}"/>
      </w:docPartPr>
      <w:docPartBody>
        <w:p w:rsidR="00A37784" w:rsidRDefault="00A37784">
          <w:pPr>
            <w:pStyle w:val="C425950E4A054580BB724DDFB977D25D"/>
          </w:pPr>
          <w:r>
            <w:t>Monday</w:t>
          </w:r>
        </w:p>
      </w:docPartBody>
    </w:docPart>
    <w:docPart>
      <w:docPartPr>
        <w:name w:val="551C5D9D347443D5BF4F7F27D1B9D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1182A-46E9-424C-80D6-A532747EA47E}"/>
      </w:docPartPr>
      <w:docPartBody>
        <w:p w:rsidR="00A37784" w:rsidRDefault="00A37784">
          <w:pPr>
            <w:pStyle w:val="551C5D9D347443D5BF4F7F27D1B9D09F"/>
          </w:pPr>
          <w:r>
            <w:t>Tuesday</w:t>
          </w:r>
        </w:p>
      </w:docPartBody>
    </w:docPart>
    <w:docPart>
      <w:docPartPr>
        <w:name w:val="8DBF7169F4F34C15BD4B487B21414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346D3-2F57-44B2-9BD0-4B63217835BA}"/>
      </w:docPartPr>
      <w:docPartBody>
        <w:p w:rsidR="00A37784" w:rsidRDefault="00A37784">
          <w:pPr>
            <w:pStyle w:val="8DBF7169F4F34C15BD4B487B21414288"/>
          </w:pPr>
          <w:r>
            <w:t>Wednesday</w:t>
          </w:r>
        </w:p>
      </w:docPartBody>
    </w:docPart>
    <w:docPart>
      <w:docPartPr>
        <w:name w:val="97593C8E45BF42318D792110A944B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A2CED-3D80-481B-A8BD-80F0A597258F}"/>
      </w:docPartPr>
      <w:docPartBody>
        <w:p w:rsidR="00A37784" w:rsidRDefault="00A37784">
          <w:pPr>
            <w:pStyle w:val="97593C8E45BF42318D792110A944B46E"/>
          </w:pPr>
          <w:r>
            <w:t>Thursday</w:t>
          </w:r>
        </w:p>
      </w:docPartBody>
    </w:docPart>
    <w:docPart>
      <w:docPartPr>
        <w:name w:val="EE62F62CB7264BE2A0425AB6A6774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9F375-FA42-4F10-B021-A9478A48D2A6}"/>
      </w:docPartPr>
      <w:docPartBody>
        <w:p w:rsidR="00A37784" w:rsidRDefault="00A37784">
          <w:pPr>
            <w:pStyle w:val="EE62F62CB7264BE2A0425AB6A6774814"/>
          </w:pPr>
          <w:r>
            <w:t>Friday</w:t>
          </w:r>
        </w:p>
      </w:docPartBody>
    </w:docPart>
    <w:docPart>
      <w:docPartPr>
        <w:name w:val="C552DD5D96F94E1EB98A52947B010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A9AFB-FF61-404C-B0F6-1548C4157C38}"/>
      </w:docPartPr>
      <w:docPartBody>
        <w:p w:rsidR="00A37784" w:rsidRDefault="00A37784">
          <w:pPr>
            <w:pStyle w:val="C552DD5D96F94E1EB98A52947B01012C"/>
          </w:pPr>
          <w:r>
            <w:t>Saturday</w:t>
          </w:r>
        </w:p>
      </w:docPartBody>
    </w:docPart>
    <w:docPart>
      <w:docPartPr>
        <w:name w:val="5F15CF7CDF8747C09E825B393EB79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6A1AF-7AF1-48FF-A348-89A729893663}"/>
      </w:docPartPr>
      <w:docPartBody>
        <w:p w:rsidR="00A37784" w:rsidRDefault="00A37784">
          <w:pPr>
            <w:pStyle w:val="5F15CF7CDF8747C09E825B393EB79C91"/>
          </w:pPr>
          <w:r>
            <w:t>Monday</w:t>
          </w:r>
        </w:p>
      </w:docPartBody>
    </w:docPart>
    <w:docPart>
      <w:docPartPr>
        <w:name w:val="73EDAF17FC434D6C9E5503717DE99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F922B-BE4A-4109-A723-EAE071307450}"/>
      </w:docPartPr>
      <w:docPartBody>
        <w:p w:rsidR="00A37784" w:rsidRDefault="00A37784">
          <w:pPr>
            <w:pStyle w:val="73EDAF17FC434D6C9E5503717DE99BF6"/>
          </w:pPr>
          <w:r>
            <w:t>Tuesday</w:t>
          </w:r>
        </w:p>
      </w:docPartBody>
    </w:docPart>
    <w:docPart>
      <w:docPartPr>
        <w:name w:val="7EA305E9A3B24FE38D176C219F9C4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1203B-DAC6-4456-AF20-82FABA1FEFFE}"/>
      </w:docPartPr>
      <w:docPartBody>
        <w:p w:rsidR="00A37784" w:rsidRDefault="00A37784">
          <w:pPr>
            <w:pStyle w:val="7EA305E9A3B24FE38D176C219F9C4BEA"/>
          </w:pPr>
          <w:r>
            <w:t>Wednesday</w:t>
          </w:r>
        </w:p>
      </w:docPartBody>
    </w:docPart>
    <w:docPart>
      <w:docPartPr>
        <w:name w:val="EE7C9C1BD1594FB893BA416C682C3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50A54-5B9A-469C-960E-AF9C4A1C7442}"/>
      </w:docPartPr>
      <w:docPartBody>
        <w:p w:rsidR="00A37784" w:rsidRDefault="00A37784">
          <w:pPr>
            <w:pStyle w:val="EE7C9C1BD1594FB893BA416C682C3DB0"/>
          </w:pPr>
          <w:r>
            <w:t>Thursday</w:t>
          </w:r>
        </w:p>
      </w:docPartBody>
    </w:docPart>
    <w:docPart>
      <w:docPartPr>
        <w:name w:val="32FCD27C1B8B4EF7A5D1924406AD1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7AA44-6BF8-409B-B05F-F04E9786DA9A}"/>
      </w:docPartPr>
      <w:docPartBody>
        <w:p w:rsidR="00A37784" w:rsidRDefault="00A37784">
          <w:pPr>
            <w:pStyle w:val="32FCD27C1B8B4EF7A5D1924406AD1623"/>
          </w:pPr>
          <w:r>
            <w:t>Friday</w:t>
          </w:r>
        </w:p>
      </w:docPartBody>
    </w:docPart>
    <w:docPart>
      <w:docPartPr>
        <w:name w:val="340FACDA498449008E235BE05FFDD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CAC7F-64F1-40B6-8712-808126063575}"/>
      </w:docPartPr>
      <w:docPartBody>
        <w:p w:rsidR="00A37784" w:rsidRDefault="00A37784">
          <w:pPr>
            <w:pStyle w:val="340FACDA498449008E235BE05FFDD0B4"/>
          </w:pPr>
          <w:r>
            <w:t>Saturday</w:t>
          </w:r>
        </w:p>
      </w:docPartBody>
    </w:docPart>
    <w:docPart>
      <w:docPartPr>
        <w:name w:val="E7456FCC8D3F481D8391756F406AB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C7830-AD70-4170-86FD-05423E609643}"/>
      </w:docPartPr>
      <w:docPartBody>
        <w:p w:rsidR="00A37784" w:rsidRDefault="00A37784">
          <w:pPr>
            <w:pStyle w:val="E7456FCC8D3F481D8391756F406AB94A"/>
          </w:pPr>
          <w:r>
            <w:t>Monday</w:t>
          </w:r>
        </w:p>
      </w:docPartBody>
    </w:docPart>
    <w:docPart>
      <w:docPartPr>
        <w:name w:val="6B6B09B33AC44369B278A475BD8C5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C82C5-0FF0-45A6-9228-2EB4C212214F}"/>
      </w:docPartPr>
      <w:docPartBody>
        <w:p w:rsidR="00A37784" w:rsidRDefault="00A37784">
          <w:pPr>
            <w:pStyle w:val="6B6B09B33AC44369B278A475BD8C5C27"/>
          </w:pPr>
          <w:r>
            <w:t>Tuesday</w:t>
          </w:r>
        </w:p>
      </w:docPartBody>
    </w:docPart>
    <w:docPart>
      <w:docPartPr>
        <w:name w:val="20BC21206EAE4BF8B15435A3837D7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1D7DC-BBAA-443C-BAF0-75BA7C84E597}"/>
      </w:docPartPr>
      <w:docPartBody>
        <w:p w:rsidR="00A37784" w:rsidRDefault="00A37784">
          <w:pPr>
            <w:pStyle w:val="20BC21206EAE4BF8B15435A3837D79DA"/>
          </w:pPr>
          <w:r>
            <w:t>Wednesday</w:t>
          </w:r>
        </w:p>
      </w:docPartBody>
    </w:docPart>
    <w:docPart>
      <w:docPartPr>
        <w:name w:val="1B53494CAEC74E6B9AF5BBB9A4B29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35581-8E02-4711-94EA-BFEBA23363B4}"/>
      </w:docPartPr>
      <w:docPartBody>
        <w:p w:rsidR="00A37784" w:rsidRDefault="00A37784">
          <w:pPr>
            <w:pStyle w:val="1B53494CAEC74E6B9AF5BBB9A4B29589"/>
          </w:pPr>
          <w:r>
            <w:t>Thursday</w:t>
          </w:r>
        </w:p>
      </w:docPartBody>
    </w:docPart>
    <w:docPart>
      <w:docPartPr>
        <w:name w:val="940BB60EFC9C42D3BE6AEC0169A18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7A008-0FB6-4A64-81F5-EF40B2B77AFF}"/>
      </w:docPartPr>
      <w:docPartBody>
        <w:p w:rsidR="00A37784" w:rsidRDefault="00A37784">
          <w:pPr>
            <w:pStyle w:val="940BB60EFC9C42D3BE6AEC0169A18C21"/>
          </w:pPr>
          <w:r>
            <w:t>Friday</w:t>
          </w:r>
        </w:p>
      </w:docPartBody>
    </w:docPart>
    <w:docPart>
      <w:docPartPr>
        <w:name w:val="1C45A0DC7F274E16980707C62AD48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D766F-925C-40E9-8F2A-3B8FB7D8283F}"/>
      </w:docPartPr>
      <w:docPartBody>
        <w:p w:rsidR="00A37784" w:rsidRDefault="00A37784">
          <w:pPr>
            <w:pStyle w:val="1C45A0DC7F274E16980707C62AD48B79"/>
          </w:pPr>
          <w:r>
            <w:t>Saturday</w:t>
          </w:r>
        </w:p>
      </w:docPartBody>
    </w:docPart>
    <w:docPart>
      <w:docPartPr>
        <w:name w:val="39CD4E1225A444BEBAB2872ACCCFC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B0E56-0CC8-407A-B5E5-51EE2BDD8150}"/>
      </w:docPartPr>
      <w:docPartBody>
        <w:p w:rsidR="00B23931" w:rsidRDefault="00B23931" w:rsidP="00B23931">
          <w:pPr>
            <w:pStyle w:val="39CD4E1225A444BEBAB2872ACCCFCACA"/>
          </w:pPr>
          <w:r>
            <w:t>Monday</w:t>
          </w:r>
        </w:p>
      </w:docPartBody>
    </w:docPart>
    <w:docPart>
      <w:docPartPr>
        <w:name w:val="9C51F55FE71E4EB4B12419FC7DF19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4E553-B1B8-4B2C-8EA0-82B56C90C682}"/>
      </w:docPartPr>
      <w:docPartBody>
        <w:p w:rsidR="00B23931" w:rsidRDefault="00B23931" w:rsidP="00B23931">
          <w:pPr>
            <w:pStyle w:val="9C51F55FE71E4EB4B12419FC7DF1989A"/>
          </w:pPr>
          <w:r>
            <w:t>Tuesday</w:t>
          </w:r>
        </w:p>
      </w:docPartBody>
    </w:docPart>
    <w:docPart>
      <w:docPartPr>
        <w:name w:val="478D14EFCE574F0E9DD8F84D1D170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D7299-3243-4041-B7B0-9B433C0B141A}"/>
      </w:docPartPr>
      <w:docPartBody>
        <w:p w:rsidR="00B23931" w:rsidRDefault="00B23931" w:rsidP="00B23931">
          <w:pPr>
            <w:pStyle w:val="478D14EFCE574F0E9DD8F84D1D170D63"/>
          </w:pPr>
          <w:r>
            <w:t>Wednesday</w:t>
          </w:r>
        </w:p>
      </w:docPartBody>
    </w:docPart>
    <w:docPart>
      <w:docPartPr>
        <w:name w:val="2032D450762F401CABE60F3919F8B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E705B-20A1-402A-A7D2-2960DC71D99D}"/>
      </w:docPartPr>
      <w:docPartBody>
        <w:p w:rsidR="00B23931" w:rsidRDefault="00B23931" w:rsidP="00B23931">
          <w:pPr>
            <w:pStyle w:val="2032D450762F401CABE60F3919F8B27F"/>
          </w:pPr>
          <w:r>
            <w:t>Thursday</w:t>
          </w:r>
        </w:p>
      </w:docPartBody>
    </w:docPart>
    <w:docPart>
      <w:docPartPr>
        <w:name w:val="A95D7DCF5B704ECAB438E0AD1BEFC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DD519-76D2-4184-834A-2DCE8B44E952}"/>
      </w:docPartPr>
      <w:docPartBody>
        <w:p w:rsidR="00B23931" w:rsidRDefault="00B23931" w:rsidP="00B23931">
          <w:pPr>
            <w:pStyle w:val="A95D7DCF5B704ECAB438E0AD1BEFCC92"/>
          </w:pPr>
          <w:r>
            <w:t>Friday</w:t>
          </w:r>
        </w:p>
      </w:docPartBody>
    </w:docPart>
    <w:docPart>
      <w:docPartPr>
        <w:name w:val="494A2488F46E4359AB0EA8FE8A2A8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44A83-641C-485A-97F4-36A77BC494E3}"/>
      </w:docPartPr>
      <w:docPartBody>
        <w:p w:rsidR="00B23931" w:rsidRDefault="00B23931" w:rsidP="00B23931">
          <w:pPr>
            <w:pStyle w:val="494A2488F46E4359AB0EA8FE8A2A8FD8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784"/>
    <w:rsid w:val="00237605"/>
    <w:rsid w:val="00A37784"/>
    <w:rsid w:val="00B2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F83EA456E854709A99C5BFCF3F08F5E">
    <w:name w:val="7F83EA456E854709A99C5BFCF3F08F5E"/>
    <w:rsid w:val="00B23931"/>
  </w:style>
  <w:style w:type="paragraph" w:customStyle="1" w:styleId="39CD4E1225A444BEBAB2872ACCCFCACA">
    <w:name w:val="39CD4E1225A444BEBAB2872ACCCFCACA"/>
    <w:rsid w:val="00B23931"/>
  </w:style>
  <w:style w:type="paragraph" w:customStyle="1" w:styleId="9C51F55FE71E4EB4B12419FC7DF1989A">
    <w:name w:val="9C51F55FE71E4EB4B12419FC7DF1989A"/>
    <w:rsid w:val="00B23931"/>
  </w:style>
  <w:style w:type="paragraph" w:customStyle="1" w:styleId="478D14EFCE574F0E9DD8F84D1D170D63">
    <w:name w:val="478D14EFCE574F0E9DD8F84D1D170D63"/>
    <w:rsid w:val="00B23931"/>
  </w:style>
  <w:style w:type="paragraph" w:customStyle="1" w:styleId="2032D450762F401CABE60F3919F8B27F">
    <w:name w:val="2032D450762F401CABE60F3919F8B27F"/>
    <w:rsid w:val="00B23931"/>
  </w:style>
  <w:style w:type="paragraph" w:customStyle="1" w:styleId="A95D7DCF5B704ECAB438E0AD1BEFCC92">
    <w:name w:val="A95D7DCF5B704ECAB438E0AD1BEFCC92"/>
    <w:rsid w:val="00B23931"/>
  </w:style>
  <w:style w:type="paragraph" w:customStyle="1" w:styleId="494A2488F46E4359AB0EA8FE8A2A8FD8">
    <w:name w:val="494A2488F46E4359AB0EA8FE8A2A8FD8"/>
    <w:rsid w:val="00B23931"/>
  </w:style>
  <w:style w:type="paragraph" w:customStyle="1" w:styleId="8EB07A8C14A24EEA9302F3E1FD53B1A4">
    <w:name w:val="8EB07A8C14A24EEA9302F3E1FD53B1A4"/>
  </w:style>
  <w:style w:type="paragraph" w:customStyle="1" w:styleId="B7280DF3FB754998ABF9E4F5E217E5D5">
    <w:name w:val="B7280DF3FB754998ABF9E4F5E217E5D5"/>
  </w:style>
  <w:style w:type="paragraph" w:customStyle="1" w:styleId="F138F7CA96174543B260DDFE639E3FE7">
    <w:name w:val="F138F7CA96174543B260DDFE639E3FE7"/>
  </w:style>
  <w:style w:type="paragraph" w:customStyle="1" w:styleId="3E473675039845DF8B6C7C2503334FD7">
    <w:name w:val="3E473675039845DF8B6C7C2503334FD7"/>
  </w:style>
  <w:style w:type="paragraph" w:customStyle="1" w:styleId="CCC02DBB5D9A4CABBD75B95042583BF6">
    <w:name w:val="CCC02DBB5D9A4CABBD75B95042583BF6"/>
  </w:style>
  <w:style w:type="paragraph" w:customStyle="1" w:styleId="4F9D9505CF53447F9F733FD7EB2CD8B9">
    <w:name w:val="4F9D9505CF53447F9F733FD7EB2CD8B9"/>
  </w:style>
  <w:style w:type="paragraph" w:customStyle="1" w:styleId="E96A07AC3AD041218BA63737C0330434">
    <w:name w:val="E96A07AC3AD041218BA63737C0330434"/>
  </w:style>
  <w:style w:type="paragraph" w:customStyle="1" w:styleId="3598E1EFAF1C456B9A8D68F83E87718E">
    <w:name w:val="3598E1EFAF1C456B9A8D68F83E87718E"/>
  </w:style>
  <w:style w:type="paragraph" w:customStyle="1" w:styleId="077777505CF84C15A0FF63E208612491">
    <w:name w:val="077777505CF84C15A0FF63E208612491"/>
  </w:style>
  <w:style w:type="paragraph" w:customStyle="1" w:styleId="5FCCB6E948AE4D5FADFF6CEC20406D32">
    <w:name w:val="5FCCB6E948AE4D5FADFF6CEC20406D32"/>
  </w:style>
  <w:style w:type="paragraph" w:customStyle="1" w:styleId="B39BE4CDF62540AEB5A7CBB833DFDE07">
    <w:name w:val="B39BE4CDF62540AEB5A7CBB833DFDE07"/>
  </w:style>
  <w:style w:type="paragraph" w:customStyle="1" w:styleId="D37614BAA2B244EA8D8D799381D17F64">
    <w:name w:val="D37614BAA2B244EA8D8D799381D17F64"/>
  </w:style>
  <w:style w:type="paragraph" w:customStyle="1" w:styleId="7A2F055D05EE40558F95D25D0C1E3E20">
    <w:name w:val="7A2F055D05EE40558F95D25D0C1E3E20"/>
  </w:style>
  <w:style w:type="paragraph" w:customStyle="1" w:styleId="94A78E987F234B40AC39ED0314A27598">
    <w:name w:val="94A78E987F234B40AC39ED0314A27598"/>
  </w:style>
  <w:style w:type="paragraph" w:customStyle="1" w:styleId="4B8F71F849A143B88C5664D24A928893">
    <w:name w:val="4B8F71F849A143B88C5664D24A928893"/>
  </w:style>
  <w:style w:type="paragraph" w:customStyle="1" w:styleId="C425950E4A054580BB724DDFB977D25D">
    <w:name w:val="C425950E4A054580BB724DDFB977D25D"/>
  </w:style>
  <w:style w:type="paragraph" w:customStyle="1" w:styleId="551C5D9D347443D5BF4F7F27D1B9D09F">
    <w:name w:val="551C5D9D347443D5BF4F7F27D1B9D09F"/>
  </w:style>
  <w:style w:type="paragraph" w:customStyle="1" w:styleId="8DBF7169F4F34C15BD4B487B21414288">
    <w:name w:val="8DBF7169F4F34C15BD4B487B21414288"/>
  </w:style>
  <w:style w:type="paragraph" w:customStyle="1" w:styleId="97593C8E45BF42318D792110A944B46E">
    <w:name w:val="97593C8E45BF42318D792110A944B46E"/>
  </w:style>
  <w:style w:type="paragraph" w:customStyle="1" w:styleId="EE62F62CB7264BE2A0425AB6A6774814">
    <w:name w:val="EE62F62CB7264BE2A0425AB6A6774814"/>
  </w:style>
  <w:style w:type="paragraph" w:customStyle="1" w:styleId="C552DD5D96F94E1EB98A52947B01012C">
    <w:name w:val="C552DD5D96F94E1EB98A52947B01012C"/>
  </w:style>
  <w:style w:type="paragraph" w:customStyle="1" w:styleId="D6C1A304BA0F46789E1F8836EE2C108E">
    <w:name w:val="D6C1A304BA0F46789E1F8836EE2C108E"/>
  </w:style>
  <w:style w:type="paragraph" w:customStyle="1" w:styleId="5F15CF7CDF8747C09E825B393EB79C91">
    <w:name w:val="5F15CF7CDF8747C09E825B393EB79C91"/>
  </w:style>
  <w:style w:type="paragraph" w:customStyle="1" w:styleId="73EDAF17FC434D6C9E5503717DE99BF6">
    <w:name w:val="73EDAF17FC434D6C9E5503717DE99BF6"/>
  </w:style>
  <w:style w:type="paragraph" w:customStyle="1" w:styleId="7EA305E9A3B24FE38D176C219F9C4BEA">
    <w:name w:val="7EA305E9A3B24FE38D176C219F9C4BEA"/>
  </w:style>
  <w:style w:type="paragraph" w:customStyle="1" w:styleId="EE7C9C1BD1594FB893BA416C682C3DB0">
    <w:name w:val="EE7C9C1BD1594FB893BA416C682C3DB0"/>
  </w:style>
  <w:style w:type="paragraph" w:customStyle="1" w:styleId="32FCD27C1B8B4EF7A5D1924406AD1623">
    <w:name w:val="32FCD27C1B8B4EF7A5D1924406AD1623"/>
  </w:style>
  <w:style w:type="paragraph" w:customStyle="1" w:styleId="340FACDA498449008E235BE05FFDD0B4">
    <w:name w:val="340FACDA498449008E235BE05FFDD0B4"/>
  </w:style>
  <w:style w:type="paragraph" w:customStyle="1" w:styleId="B3CEB4B568F0497497F42D5C5C2F199C">
    <w:name w:val="B3CEB4B568F0497497F42D5C5C2F199C"/>
  </w:style>
  <w:style w:type="paragraph" w:customStyle="1" w:styleId="E7456FCC8D3F481D8391756F406AB94A">
    <w:name w:val="E7456FCC8D3F481D8391756F406AB94A"/>
  </w:style>
  <w:style w:type="paragraph" w:customStyle="1" w:styleId="6B6B09B33AC44369B278A475BD8C5C27">
    <w:name w:val="6B6B09B33AC44369B278A475BD8C5C27"/>
  </w:style>
  <w:style w:type="paragraph" w:customStyle="1" w:styleId="20BC21206EAE4BF8B15435A3837D79DA">
    <w:name w:val="20BC21206EAE4BF8B15435A3837D79DA"/>
  </w:style>
  <w:style w:type="paragraph" w:customStyle="1" w:styleId="1B53494CAEC74E6B9AF5BBB9A4B29589">
    <w:name w:val="1B53494CAEC74E6B9AF5BBB9A4B29589"/>
  </w:style>
  <w:style w:type="paragraph" w:customStyle="1" w:styleId="940BB60EFC9C42D3BE6AEC0169A18C21">
    <w:name w:val="940BB60EFC9C42D3BE6AEC0169A18C21"/>
  </w:style>
  <w:style w:type="paragraph" w:customStyle="1" w:styleId="1C45A0DC7F274E16980707C62AD48B79">
    <w:name w:val="1C45A0DC7F274E16980707C62AD48B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  <Background xmlns="71af3243-3dd4-4a8d-8c0d-dd76da1f02a5">false</Background>
    <Status xmlns="71af3243-3dd4-4a8d-8c0d-dd76da1f02a5">Not started</Status>
    <TaxCatchAll xmlns="230e9df3-be65-4c73-a93b-d1236ebd677e" xsi:nil="true"/>
    <ImageTagsTaxHTField xmlns="71af3243-3dd4-4a8d-8c0d-dd76da1f02a5">
      <Terms xmlns="http://schemas.microsoft.com/office/infopath/2007/PartnerControls"/>
    </ImageTagsTaxHTField>
    <Image xmlns="71af3243-3dd4-4a8d-8c0d-dd76da1f02a5">
      <Url xsi:nil="true"/>
      <Description xsi:nil="true"/>
    </Image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D4E6A66-6FA0-4846-B389-054FCDC558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3F08BD-B4BF-44C7-A8EF-B75FBCB697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54F3B9-2410-4241-9EA2-B56E049CAE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24E382-7B8D-47D9-A437-2123E73EE0EF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230e9df3-be65-4c73-a93b-d1236ebd677e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Banner calendar</Template>
  <TotalTime>21</TotalTime>
  <Pages>5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D. Smith</dc:creator>
  <cp:keywords/>
  <dc:description/>
  <cp:lastModifiedBy>Andrea D. Smith</cp:lastModifiedBy>
  <cp:revision>10</cp:revision>
  <dcterms:created xsi:type="dcterms:W3CDTF">2025-09-17T15:31:00Z</dcterms:created>
  <dcterms:modified xsi:type="dcterms:W3CDTF">2025-09-17T15:51:00Z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0x01010079F111ED35F8CC479449609E8A0923A6</vt:lpwstr>
  </property>
</Properties>
</file>